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47D8" w14:textId="1BAF7939" w:rsidR="00AD0665" w:rsidRDefault="0062674B" w:rsidP="00711B86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CA4FA8" wp14:editId="211FB14A">
            <wp:simplePos x="0" y="0"/>
            <wp:positionH relativeFrom="column">
              <wp:posOffset>-237490</wp:posOffset>
            </wp:positionH>
            <wp:positionV relativeFrom="paragraph">
              <wp:posOffset>-237490</wp:posOffset>
            </wp:positionV>
            <wp:extent cx="1097280" cy="1097280"/>
            <wp:effectExtent l="0" t="0" r="7620" b="762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D0665" w:rsidRPr="00AD0665">
        <w:rPr>
          <w:rFonts w:ascii="KNU" w:hAnsi="KNU"/>
          <w:b/>
          <w:bCs/>
          <w:sz w:val="44"/>
          <w:szCs w:val="44"/>
        </w:rPr>
        <w:t>unDul.ohqJ;vR</w:t>
      </w:r>
      <w:proofErr w:type="gramEnd"/>
      <w:r w:rsidR="00AD0665" w:rsidRPr="00AD0665">
        <w:rPr>
          <w:rFonts w:ascii="KNU" w:hAnsi="KNU"/>
          <w:b/>
          <w:bCs/>
          <w:sz w:val="44"/>
          <w:szCs w:val="44"/>
        </w:rPr>
        <w:t>0JRusdR</w:t>
      </w:r>
      <w:r w:rsidR="00AD0665">
        <w:rPr>
          <w:noProof/>
        </w:rPr>
        <w:t xml:space="preserve"> </w:t>
      </w:r>
    </w:p>
    <w:p w14:paraId="04C63D12" w14:textId="6D6C9792" w:rsidR="00C845F1" w:rsidRDefault="007C4210" w:rsidP="00711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5A2F">
        <w:rPr>
          <w:rFonts w:ascii="Times New Roman" w:hAnsi="Times New Roman" w:cs="Times New Roman"/>
          <w:b/>
          <w:bCs/>
          <w:sz w:val="32"/>
          <w:szCs w:val="32"/>
        </w:rPr>
        <w:t xml:space="preserve">Karen </w:t>
      </w:r>
      <w:r>
        <w:rPr>
          <w:rFonts w:ascii="Times New Roman" w:hAnsi="Times New Roman" w:cs="Times New Roman"/>
          <w:b/>
          <w:bCs/>
          <w:sz w:val="32"/>
          <w:szCs w:val="32"/>
        </w:rPr>
        <w:t>Education and Culture Department</w:t>
      </w:r>
    </w:p>
    <w:p w14:paraId="59219F79" w14:textId="77777777" w:rsidR="00C845F1" w:rsidRPr="001938B0" w:rsidRDefault="00C845F1" w:rsidP="00711B86">
      <w:pPr>
        <w:spacing w:after="0" w:line="240" w:lineRule="auto"/>
        <w:jc w:val="center"/>
        <w:rPr>
          <w:rFonts w:ascii="KNU" w:eastAsia="Times New Roman" w:hAnsi="KNU" w:cs="Times New Roman"/>
          <w:b/>
          <w:bCs/>
          <w:sz w:val="36"/>
          <w:szCs w:val="36"/>
          <w:lang w:bidi="th-TH"/>
        </w:rPr>
      </w:pPr>
    </w:p>
    <w:p w14:paraId="2596225C" w14:textId="34A40227" w:rsidR="00EA5333" w:rsidRPr="005455C3" w:rsidRDefault="005455C3" w:rsidP="00711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proofErr w:type="gramStart"/>
      <w:r w:rsidRPr="005455C3">
        <w:rPr>
          <w:rFonts w:ascii="KNU" w:hAnsi="KNU"/>
          <w:b/>
          <w:bCs/>
          <w:sz w:val="44"/>
          <w:szCs w:val="44"/>
        </w:rPr>
        <w:t>rl'gvD</w:t>
      </w:r>
      <w:proofErr w:type="spellEnd"/>
      <w:r w:rsidRPr="005455C3">
        <w:rPr>
          <w:rFonts w:ascii="KNU" w:hAnsi="KNU"/>
          <w:b/>
          <w:bCs/>
          <w:sz w:val="44"/>
          <w:szCs w:val="44"/>
        </w:rPr>
        <w:t>&gt;</w:t>
      </w:r>
      <w:proofErr w:type="spellStart"/>
      <w:r w:rsidRPr="005455C3">
        <w:rPr>
          <w:rFonts w:ascii="KNU" w:hAnsi="KNU"/>
          <w:b/>
          <w:bCs/>
          <w:sz w:val="44"/>
          <w:szCs w:val="44"/>
        </w:rPr>
        <w:t>vRymyeD.uGJ;zsg</w:t>
      </w:r>
      <w:proofErr w:type="spellEnd"/>
      <w:proofErr w:type="gramEnd"/>
    </w:p>
    <w:p w14:paraId="2F8BAD52" w14:textId="3CA20E3A" w:rsidR="00A44EA1" w:rsidRPr="001938B0" w:rsidRDefault="00C845F1" w:rsidP="00711B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8B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C4210" w:rsidRPr="001938B0">
        <w:rPr>
          <w:rFonts w:ascii="Times New Roman" w:hAnsi="Times New Roman" w:cs="Times New Roman"/>
          <w:b/>
          <w:bCs/>
          <w:sz w:val="28"/>
          <w:szCs w:val="28"/>
        </w:rPr>
        <w:t>Job Description</w:t>
      </w:r>
      <w:r w:rsidRPr="001938B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873"/>
        <w:gridCol w:w="1917"/>
        <w:gridCol w:w="1741"/>
        <w:gridCol w:w="1049"/>
        <w:gridCol w:w="2700"/>
      </w:tblGrid>
      <w:tr w:rsidR="00677849" w:rsidRPr="005712FF" w14:paraId="0CD8675C" w14:textId="77777777" w:rsidTr="00E01AB4">
        <w:trPr>
          <w:trHeight w:val="269"/>
        </w:trPr>
        <w:tc>
          <w:tcPr>
            <w:tcW w:w="11065" w:type="dxa"/>
            <w:gridSpan w:val="6"/>
            <w:shd w:val="clear" w:color="auto" w:fill="BFBFBF" w:themeFill="background1" w:themeFillShade="BF"/>
          </w:tcPr>
          <w:p w14:paraId="28061821" w14:textId="5C02B866" w:rsidR="00677849" w:rsidRPr="007E287D" w:rsidRDefault="005975BC" w:rsidP="00E01AB4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KNU" w:hAnsi="KNU"/>
                <w:b/>
                <w:bCs/>
                <w:sz w:val="36"/>
                <w:szCs w:val="36"/>
              </w:rPr>
              <w:t>1²0 =</w:t>
            </w:r>
            <w:r w:rsidR="00CD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180E" w:rsidRPr="000A180E">
              <w:rPr>
                <w:rFonts w:ascii="KNU" w:hAnsi="KNU"/>
                <w:b/>
                <w:bCs/>
                <w:sz w:val="36"/>
                <w:szCs w:val="36"/>
              </w:rPr>
              <w:t>rl'gvD</w:t>
            </w:r>
            <w:proofErr w:type="spellEnd"/>
            <w:r w:rsidR="000A180E" w:rsidRPr="000A180E">
              <w:rPr>
                <w:rFonts w:ascii="KNU" w:hAnsi="KNU"/>
                <w:b/>
                <w:bCs/>
                <w:sz w:val="36"/>
                <w:szCs w:val="36"/>
              </w:rPr>
              <w:t>&gt;</w:t>
            </w:r>
            <w:proofErr w:type="spellStart"/>
            <w:r w:rsidR="000A180E" w:rsidRPr="000A180E">
              <w:rPr>
                <w:rFonts w:ascii="KNU" w:hAnsi="KNU"/>
                <w:b/>
                <w:bCs/>
                <w:sz w:val="36"/>
                <w:szCs w:val="36"/>
              </w:rPr>
              <w:t>vRtw</w:t>
            </w:r>
            <w:proofErr w:type="spellEnd"/>
            <w:r w:rsidR="000A180E" w:rsidRPr="000A180E">
              <w:rPr>
                <w:rFonts w:ascii="KNU" w:hAnsi="KNU"/>
                <w:b/>
                <w:bCs/>
                <w:sz w:val="36"/>
                <w:szCs w:val="36"/>
              </w:rPr>
              <w:t>&gt;</w:t>
            </w:r>
            <w:proofErr w:type="spellStart"/>
            <w:r w:rsidR="000A180E" w:rsidRPr="000A180E">
              <w:rPr>
                <w:rFonts w:ascii="KNU" w:hAnsi="KNU"/>
                <w:b/>
                <w:bCs/>
                <w:sz w:val="36"/>
                <w:szCs w:val="36"/>
              </w:rPr>
              <w:t>rRwuGD</w:t>
            </w:r>
            <w:proofErr w:type="spellEnd"/>
            <w:r w:rsidR="000A180E" w:rsidRPr="000A180E">
              <w:rPr>
                <w:rFonts w:ascii="KNU" w:hAnsi="KNU"/>
                <w:b/>
                <w:bCs/>
                <w:sz w:val="36"/>
                <w:szCs w:val="36"/>
              </w:rPr>
              <w:t>.</w:t>
            </w:r>
            <w:r w:rsidR="000A180E" w:rsidRPr="0074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8B0" w:rsidRPr="008035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 w:rsidRPr="0080356D">
              <w:rPr>
                <w:rFonts w:ascii="Times New Roman" w:hAnsi="Times New Roman" w:cs="Times New Roman"/>
                <w:sz w:val="24"/>
                <w:szCs w:val="24"/>
              </w:rPr>
              <w:t xml:space="preserve">Job </w:t>
            </w:r>
            <w:r w:rsidR="00A856A3" w:rsidRPr="0080356D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r w:rsidR="001938B0" w:rsidRPr="00803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3BD0" w:rsidRPr="005712FF" w14:paraId="54127F87" w14:textId="77777777" w:rsidTr="004D3BD0">
        <w:tc>
          <w:tcPr>
            <w:tcW w:w="27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85672" w14:textId="589C3075" w:rsidR="004D3BD0" w:rsidRPr="00C5551A" w:rsidRDefault="004D3BD0" w:rsidP="005F10D1">
            <w:pPr>
              <w:pStyle w:val="Heading3"/>
              <w:spacing w:before="120" w:beforeAutospacing="0" w:after="12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proofErr w:type="spellStart"/>
            <w:r w:rsidRPr="003C3F9F">
              <w:rPr>
                <w:rFonts w:ascii="KNU" w:hAnsi="KNU"/>
                <w:sz w:val="36"/>
                <w:szCs w:val="36"/>
              </w:rPr>
              <w:t>vD</w:t>
            </w:r>
            <w:proofErr w:type="spellEnd"/>
            <w:r w:rsidRPr="003C3F9F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3C3F9F">
              <w:rPr>
                <w:rFonts w:ascii="KNU" w:hAnsi="KNU"/>
                <w:sz w:val="36"/>
                <w:szCs w:val="36"/>
              </w:rPr>
              <w:t>vR</w:t>
            </w:r>
            <w:proofErr w:type="spellEnd"/>
            <w:r>
              <w:rPr>
                <w:rFonts w:ascii="KNU" w:hAnsi="KNU"/>
                <w:sz w:val="36"/>
                <w:szCs w:val="36"/>
              </w:rPr>
              <w:br/>
            </w:r>
            <w:r w:rsidRPr="0075237D">
              <w:rPr>
                <w:b w:val="0"/>
                <w:bCs w:val="0"/>
                <w:sz w:val="24"/>
                <w:szCs w:val="24"/>
              </w:rPr>
              <w:t>(Position)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91FFE" w14:textId="7327C390" w:rsidR="004D3BD0" w:rsidRPr="00D55A97" w:rsidRDefault="004D3BD0" w:rsidP="005F10D1">
            <w:pPr>
              <w:pStyle w:val="Heading3"/>
              <w:spacing w:before="120" w:beforeAutospacing="0" w:after="12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r w:rsidRPr="00D55A97">
              <w:rPr>
                <w:rFonts w:ascii="KNU" w:hAnsi="KNU"/>
                <w:sz w:val="36"/>
                <w:szCs w:val="36"/>
              </w:rPr>
              <w:t>0JR'h</w:t>
            </w:r>
            <w:r>
              <w:rPr>
                <w:rFonts w:ascii="KNU" w:hAnsi="KNU"/>
                <w:sz w:val="36"/>
                <w:szCs w:val="36"/>
              </w:rPr>
              <w:br/>
            </w:r>
            <w:r w:rsidRPr="0075237D">
              <w:rPr>
                <w:b w:val="0"/>
                <w:bCs w:val="0"/>
                <w:sz w:val="24"/>
                <w:szCs w:val="24"/>
              </w:rPr>
              <w:t>(Bureau)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D1F2E" w14:textId="57865483" w:rsidR="004D3BD0" w:rsidRPr="00B17549" w:rsidRDefault="004D3BD0" w:rsidP="005F10D1">
            <w:pPr>
              <w:pStyle w:val="Heading3"/>
              <w:spacing w:before="120" w:beforeAutospacing="0" w:after="12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proofErr w:type="spellStart"/>
            <w:r w:rsidRPr="00B17549">
              <w:rPr>
                <w:rFonts w:ascii="KNU" w:hAnsi="KNU"/>
                <w:sz w:val="36"/>
                <w:szCs w:val="36"/>
              </w:rPr>
              <w:t>qSXxD.w</w:t>
            </w:r>
            <w:proofErr w:type="spellEnd"/>
            <w:r w:rsidRPr="00B17549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B17549">
              <w:rPr>
                <w:rFonts w:ascii="KNU" w:hAnsi="KNU"/>
                <w:sz w:val="36"/>
                <w:szCs w:val="36"/>
              </w:rPr>
              <w:t>ymzsgql</w:t>
            </w:r>
            <w:proofErr w:type="spellEnd"/>
            <w:r>
              <w:rPr>
                <w:rFonts w:ascii="KNU" w:hAnsi="KNU"/>
                <w:sz w:val="44"/>
                <w:szCs w:val="44"/>
              </w:rPr>
              <w:br/>
            </w:r>
            <w:r w:rsidRPr="0075237D">
              <w:rPr>
                <w:b w:val="0"/>
                <w:bCs w:val="0"/>
                <w:sz w:val="24"/>
                <w:szCs w:val="24"/>
              </w:rPr>
              <w:t>(Reports To...)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571FB" w14:textId="59F1FEF7" w:rsidR="004D3BD0" w:rsidRPr="00D415DB" w:rsidRDefault="004D3BD0" w:rsidP="005F10D1">
            <w:pPr>
              <w:pStyle w:val="Heading3"/>
              <w:spacing w:before="120" w:beforeAutospacing="0" w:after="12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r w:rsidRPr="00D415DB">
              <w:rPr>
                <w:rFonts w:ascii="KNU" w:hAnsi="KNU"/>
                <w:sz w:val="36"/>
                <w:szCs w:val="36"/>
              </w:rPr>
              <w:t>w&gt;</w:t>
            </w:r>
            <w:proofErr w:type="spellStart"/>
            <w:proofErr w:type="gramStart"/>
            <w:r w:rsidRPr="00D415DB">
              <w:rPr>
                <w:rFonts w:ascii="KNU" w:hAnsi="KNU"/>
                <w:sz w:val="36"/>
                <w:szCs w:val="36"/>
              </w:rPr>
              <w:t>bl;w</w:t>
            </w:r>
            <w:proofErr w:type="spellEnd"/>
            <w:proofErr w:type="gramEnd"/>
            <w:r w:rsidRPr="00D415DB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D415DB">
              <w:rPr>
                <w:rFonts w:ascii="KNU" w:hAnsi="KNU"/>
                <w:sz w:val="36"/>
                <w:szCs w:val="36"/>
              </w:rPr>
              <w:t>vJtywD</w:t>
            </w:r>
            <w:proofErr w:type="spellEnd"/>
            <w:r w:rsidRPr="00D415DB">
              <w:rPr>
                <w:rFonts w:ascii="KNU" w:hAnsi="KNU"/>
                <w:sz w:val="36"/>
                <w:szCs w:val="36"/>
              </w:rPr>
              <w:t>&gt;</w:t>
            </w:r>
            <w:r w:rsidRPr="00D415DB">
              <w:br/>
            </w:r>
            <w:r w:rsidRPr="00D415DB">
              <w:rPr>
                <w:b w:val="0"/>
                <w:bCs w:val="0"/>
                <w:sz w:val="24"/>
                <w:szCs w:val="24"/>
              </w:rPr>
              <w:t>(Pay Grade)</w:t>
            </w:r>
          </w:p>
        </w:tc>
      </w:tr>
      <w:tr w:rsidR="004D3BD0" w:rsidRPr="005712FF" w14:paraId="27EA6896" w14:textId="77777777" w:rsidTr="004D3BD0"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13CE63E1" w14:textId="16C208DE" w:rsidR="004D3BD0" w:rsidRPr="00256943" w:rsidRDefault="00EB3C3D" w:rsidP="009E2089">
            <w:pPr>
              <w:spacing w:before="120" w:after="120" w:line="276" w:lineRule="auto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89">
              <w:rPr>
                <w:rFonts w:ascii="Myanmar Text" w:hAnsi="Myanmar Text" w:cs="Myanmar Text" w:hint="cs"/>
                <w:sz w:val="24"/>
                <w:szCs w:val="24"/>
                <w:cs/>
                <w:lang w:bidi="my-MM"/>
              </w:rPr>
              <w:t>တၢ်ကဟုကယၥ်ဖိသၣ်</w:t>
            </w:r>
            <w:r w:rsidRPr="009E2089">
              <w:rPr>
                <w:rFonts w:ascii="KNU" w:hAnsi="KNU"/>
                <w:sz w:val="24"/>
                <w:szCs w:val="24"/>
                <w:cs/>
                <w:lang w:bidi="my-MM"/>
              </w:rPr>
              <w:t xml:space="preserve"> </w:t>
            </w:r>
            <w:r w:rsidRPr="009E2089">
              <w:rPr>
                <w:rFonts w:ascii="Myanmar Text" w:hAnsi="Myanmar Text" w:cs="Myanmar Text" w:hint="cs"/>
                <w:sz w:val="24"/>
                <w:szCs w:val="24"/>
                <w:cs/>
                <w:lang w:bidi="my-MM"/>
              </w:rPr>
              <w:t>မူဒါခိၣ်</w:t>
            </w:r>
            <w:r w:rsidR="004D3BD0" w:rsidRPr="009E2089">
              <w:rPr>
                <w:rFonts w:ascii="KNU" w:hAnsi="KNU"/>
                <w:color w:val="FF0000"/>
                <w:sz w:val="24"/>
                <w:szCs w:val="24"/>
              </w:rPr>
              <w:br/>
            </w:r>
            <w:r w:rsidR="004D3BD0" w:rsidRPr="00E7541B">
              <w:rPr>
                <w:rFonts w:ascii="KNU" w:hAnsi="KNU"/>
                <w:color w:val="FF0000"/>
                <w:sz w:val="36"/>
                <w:szCs w:val="36"/>
              </w:rPr>
              <w:t xml:space="preserve"> </w:t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14BC">
              <w:rPr>
                <w:rFonts w:ascii="Times New Roman" w:hAnsi="Times New Roman" w:cs="Times New Roman"/>
                <w:sz w:val="24"/>
                <w:szCs w:val="24"/>
              </w:rPr>
              <w:t>Safeguarding</w:t>
            </w:r>
            <w:r w:rsidR="0003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32F">
              <w:rPr>
                <w:rFonts w:ascii="Times New Roman" w:hAnsi="Times New Roman" w:cs="Times New Roman"/>
                <w:sz w:val="24"/>
                <w:szCs w:val="24"/>
              </w:rPr>
              <w:t xml:space="preserve">and Child Protection </w:t>
            </w:r>
            <w:r w:rsidR="002E14BC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14:paraId="27E28A8F" w14:textId="0E39F3FE" w:rsidR="004D3BD0" w:rsidRPr="00A61BB2" w:rsidRDefault="00395B8D" w:rsidP="005F10D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KNU" w:hAnsi="KNU"/>
                <w:b/>
                <w:bCs/>
                <w:sz w:val="36"/>
                <w:szCs w:val="36"/>
              </w:rPr>
              <w:t>ySRw0Xtw&gt;</w:t>
            </w:r>
            <w:proofErr w:type="spellStart"/>
            <w:r>
              <w:rPr>
                <w:rFonts w:ascii="KNU" w:hAnsi="KNU"/>
                <w:b/>
                <w:bCs/>
                <w:sz w:val="36"/>
                <w:szCs w:val="36"/>
              </w:rPr>
              <w:t>y.Ckmy</w:t>
            </w:r>
            <w:proofErr w:type="spellEnd"/>
            <w:r>
              <w:rPr>
                <w:rFonts w:ascii="KNU" w:hAnsi="KNU"/>
                <w:b/>
                <w:bCs/>
                <w:sz w:val="36"/>
                <w:szCs w:val="36"/>
              </w:rPr>
              <w:t>.*</w:t>
            </w:r>
            <w:proofErr w:type="gramEnd"/>
            <w:r>
              <w:rPr>
                <w:rFonts w:ascii="KNU" w:hAnsi="KNU"/>
                <w:b/>
                <w:bCs/>
                <w:sz w:val="36"/>
                <w:szCs w:val="36"/>
              </w:rPr>
              <w:t>D&gt;'</w:t>
            </w:r>
            <w:proofErr w:type="spellStart"/>
            <w:proofErr w:type="gramStart"/>
            <w:r>
              <w:rPr>
                <w:rFonts w:ascii="KNU" w:hAnsi="KNU"/>
                <w:b/>
                <w:bCs/>
                <w:sz w:val="36"/>
                <w:szCs w:val="36"/>
              </w:rPr>
              <w:t>D;w</w:t>
            </w:r>
            <w:proofErr w:type="spellEnd"/>
            <w:r>
              <w:rPr>
                <w:rFonts w:ascii="KNU" w:hAnsi="KNU"/>
                <w:b/>
                <w:bCs/>
                <w:sz w:val="36"/>
                <w:szCs w:val="36"/>
              </w:rPr>
              <w:t>&gt;</w:t>
            </w:r>
            <w:proofErr w:type="spellStart"/>
            <w:r>
              <w:rPr>
                <w:rFonts w:ascii="KNU" w:hAnsi="KNU"/>
                <w:b/>
                <w:bCs/>
                <w:sz w:val="36"/>
                <w:szCs w:val="36"/>
              </w:rPr>
              <w:t>qD.xGJw</w:t>
            </w:r>
            <w:proofErr w:type="spellEnd"/>
            <w:proofErr w:type="gramEnd"/>
            <w:r>
              <w:rPr>
                <w:rFonts w:ascii="KNU" w:hAnsi="KNU"/>
                <w:b/>
                <w:bCs/>
                <w:sz w:val="36"/>
                <w:szCs w:val="36"/>
              </w:rPr>
              <w:t>&gt;</w:t>
            </w:r>
            <w:proofErr w:type="spellStart"/>
            <w:r>
              <w:rPr>
                <w:rFonts w:ascii="KNU" w:hAnsi="KNU"/>
                <w:b/>
                <w:bCs/>
                <w:sz w:val="36"/>
                <w:szCs w:val="36"/>
              </w:rPr>
              <w:t>rRvdM</w:t>
            </w:r>
            <w:proofErr w:type="spellEnd"/>
            <w:r>
              <w:rPr>
                <w:rFonts w:ascii="KNU" w:hAnsi="KNU"/>
                <w:b/>
                <w:bCs/>
                <w:sz w:val="36"/>
                <w:szCs w:val="36"/>
              </w:rPr>
              <w:t>&gt;w&gt;0JR</w:t>
            </w:r>
            <w:r w:rsidR="004D3BD0" w:rsidRPr="00692018">
              <w:rPr>
                <w:rFonts w:ascii="KNU" w:hAnsi="KNU"/>
                <w:b/>
                <w:bCs/>
                <w:sz w:val="36"/>
                <w:szCs w:val="36"/>
              </w:rPr>
              <w:t>'h</w:t>
            </w:r>
            <w:r w:rsidR="004D3BD0">
              <w:rPr>
                <w:rFonts w:ascii="KNU" w:hAnsi="KNU"/>
                <w:b/>
                <w:bCs/>
                <w:sz w:val="36"/>
                <w:szCs w:val="36"/>
              </w:rPr>
              <w:br/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3BD0" w:rsidRPr="00837CDB">
              <w:rPr>
                <w:rFonts w:ascii="Times New Roman" w:hAnsi="Times New Roman" w:cs="Times New Roman"/>
                <w:sz w:val="24"/>
                <w:szCs w:val="24"/>
              </w:rPr>
              <w:t xml:space="preserve">Bureau </w:t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Community Engagement and Learning Support</w:t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14:paraId="126DCD21" w14:textId="0EDBE2EC" w:rsidR="004D3BD0" w:rsidRPr="00056368" w:rsidRDefault="002E14BC" w:rsidP="005F10D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18">
              <w:rPr>
                <w:rFonts w:ascii="KNU" w:hAnsi="KNU" w:cs="Calibri"/>
                <w:b/>
                <w:bCs/>
                <w:sz w:val="36"/>
                <w:szCs w:val="36"/>
              </w:rPr>
              <w:t>0JR</w:t>
            </w:r>
            <w:r w:rsidRPr="00692018">
              <w:rPr>
                <w:rFonts w:ascii="KNU" w:hAnsi="KNU"/>
                <w:b/>
                <w:bCs/>
                <w:sz w:val="36"/>
                <w:szCs w:val="36"/>
              </w:rPr>
              <w:t>'hcd.</w:t>
            </w:r>
            <w:r w:rsidR="004D3BD0">
              <w:rPr>
                <w:rFonts w:ascii="KNU" w:hAnsi="KNU"/>
                <w:b/>
                <w:bCs/>
                <w:sz w:val="36"/>
                <w:szCs w:val="36"/>
              </w:rPr>
              <w:br/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Bureau Head</w:t>
            </w:r>
            <w:r w:rsidR="004D3B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0A1BD5E" w14:textId="6301AFAC" w:rsidR="004D3BD0" w:rsidRPr="00D415DB" w:rsidRDefault="00990D84" w:rsidP="005F10D1">
            <w:pPr>
              <w:pStyle w:val="Header"/>
              <w:tabs>
                <w:tab w:val="clear" w:pos="4680"/>
                <w:tab w:val="clear" w:pos="936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677849" w:rsidRPr="005712FF" w14:paraId="300D3F27" w14:textId="77777777" w:rsidTr="00E01AB4">
        <w:tc>
          <w:tcPr>
            <w:tcW w:w="11065" w:type="dxa"/>
            <w:gridSpan w:val="6"/>
            <w:shd w:val="clear" w:color="auto" w:fill="BFBFBF" w:themeFill="background1" w:themeFillShade="BF"/>
          </w:tcPr>
          <w:p w14:paraId="66BB0720" w14:textId="1CB0AD2E" w:rsidR="00677849" w:rsidRPr="00CD7F0A" w:rsidRDefault="0028595A" w:rsidP="00E01AB4">
            <w:pPr>
              <w:pStyle w:val="Heading3"/>
              <w:spacing w:before="60" w:beforeAutospacing="0" w:after="60" w:afterAutospacing="0"/>
              <w:rPr>
                <w:sz w:val="24"/>
                <w:szCs w:val="24"/>
              </w:rPr>
            </w:pPr>
            <w:proofErr w:type="gramStart"/>
            <w:r w:rsidRPr="00AC4072">
              <w:rPr>
                <w:rFonts w:ascii="KNU" w:hAnsi="KNU"/>
                <w:sz w:val="36"/>
                <w:szCs w:val="36"/>
              </w:rPr>
              <w:t>2</w:t>
            </w:r>
            <w:r w:rsidR="00CD7F0A" w:rsidRPr="00AC4072">
              <w:rPr>
                <w:rFonts w:ascii="KNU" w:hAnsi="KNU"/>
                <w:sz w:val="36"/>
                <w:szCs w:val="36"/>
              </w:rPr>
              <w:t>²0 =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C4B2B" w:rsidRPr="00C20420">
              <w:rPr>
                <w:rFonts w:ascii="KNU" w:hAnsi="KNU"/>
                <w:bCs w:val="0"/>
                <w:sz w:val="36"/>
                <w:szCs w:val="36"/>
              </w:rPr>
              <w:t>w&gt;</w:t>
            </w:r>
            <w:proofErr w:type="spellStart"/>
            <w:proofErr w:type="gramStart"/>
            <w:r w:rsidR="002C4B2B" w:rsidRPr="00C20420">
              <w:rPr>
                <w:rFonts w:ascii="KNU" w:hAnsi="KNU"/>
                <w:bCs w:val="0"/>
                <w:sz w:val="36"/>
                <w:szCs w:val="36"/>
              </w:rPr>
              <w:t>zH;w</w:t>
            </w:r>
            <w:proofErr w:type="spellEnd"/>
            <w:r w:rsidR="002C4B2B" w:rsidRPr="00C20420">
              <w:rPr>
                <w:rFonts w:ascii="KNU" w:hAnsi="KNU"/>
                <w:bCs w:val="0"/>
                <w:sz w:val="36"/>
                <w:szCs w:val="36"/>
              </w:rPr>
              <w:t>&gt;</w:t>
            </w:r>
            <w:proofErr w:type="spellStart"/>
            <w:r w:rsidR="002C4B2B" w:rsidRPr="00C20420">
              <w:rPr>
                <w:rFonts w:ascii="KNU" w:hAnsi="KNU"/>
                <w:bCs w:val="0"/>
                <w:sz w:val="36"/>
                <w:szCs w:val="36"/>
              </w:rPr>
              <w:t>rRw</w:t>
            </w:r>
            <w:proofErr w:type="spellEnd"/>
            <w:r w:rsidR="002C4B2B" w:rsidRPr="00C20420">
              <w:rPr>
                <w:rFonts w:ascii="KNU" w:hAnsi="KNU"/>
                <w:bCs w:val="0"/>
                <w:sz w:val="36"/>
                <w:szCs w:val="36"/>
              </w:rPr>
              <w:t>&gt;</w:t>
            </w:r>
            <w:proofErr w:type="spellStart"/>
            <w:r w:rsidR="002C4B2B" w:rsidRPr="00C20420">
              <w:rPr>
                <w:rFonts w:ascii="KNU" w:hAnsi="KNU"/>
                <w:bCs w:val="0"/>
                <w:sz w:val="36"/>
                <w:szCs w:val="36"/>
              </w:rPr>
              <w:t>ynd.wdmym</w:t>
            </w:r>
            <w:proofErr w:type="spellEnd"/>
            <w:proofErr w:type="gramEnd"/>
            <w:r w:rsidR="002C4B2B">
              <w:rPr>
                <w:rFonts w:ascii="KNU" w:hAnsi="KNU"/>
                <w:bCs w:val="0"/>
                <w:sz w:val="36"/>
                <w:szCs w:val="36"/>
              </w:rPr>
              <w:t xml:space="preserve"> </w:t>
            </w:r>
            <w:r w:rsidR="00C27655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="00677849" w:rsidRPr="00C12B60">
              <w:rPr>
                <w:b w:val="0"/>
                <w:bCs w:val="0"/>
                <w:sz w:val="24"/>
                <w:szCs w:val="24"/>
              </w:rPr>
              <w:t>Purpose</w:t>
            </w:r>
            <w:r w:rsidR="00CD7F0A" w:rsidRPr="00C12B60">
              <w:rPr>
                <w:b w:val="0"/>
                <w:bCs w:val="0"/>
                <w:sz w:val="24"/>
                <w:szCs w:val="24"/>
              </w:rPr>
              <w:t>)</w:t>
            </w:r>
            <w:r w:rsidR="00CD7F0A">
              <w:rPr>
                <w:sz w:val="24"/>
                <w:szCs w:val="24"/>
              </w:rPr>
              <w:t xml:space="preserve"> </w:t>
            </w:r>
          </w:p>
        </w:tc>
      </w:tr>
      <w:tr w:rsidR="00677849" w:rsidRPr="005712FF" w14:paraId="36A987E1" w14:textId="77777777" w:rsidTr="00E01AB4">
        <w:tc>
          <w:tcPr>
            <w:tcW w:w="11065" w:type="dxa"/>
            <w:gridSpan w:val="6"/>
            <w:tcBorders>
              <w:bottom w:val="single" w:sz="4" w:space="0" w:color="auto"/>
            </w:tcBorders>
          </w:tcPr>
          <w:p w14:paraId="216E9976" w14:textId="5DAAD4C1" w:rsidR="00117080" w:rsidRDefault="009E2089" w:rsidP="00117080">
            <w:pPr>
              <w:pStyle w:val="NormalWeb"/>
              <w:jc w:val="both"/>
            </w:pPr>
            <w:r>
              <w:t xml:space="preserve">The Safeguarding </w:t>
            </w:r>
            <w:r w:rsidR="00D54A6D">
              <w:t xml:space="preserve">and Child Protection </w:t>
            </w:r>
            <w:r>
              <w:t xml:space="preserve">Officer is responsible for ensuring that all children and young people involved in or </w:t>
            </w:r>
            <w:r w:rsidR="00117080">
              <w:t>benefited</w:t>
            </w:r>
            <w:r>
              <w:t xml:space="preserve"> by the programs and activities of the Karen Education </w:t>
            </w:r>
            <w:r w:rsidR="00117080">
              <w:t xml:space="preserve">and Culture </w:t>
            </w:r>
            <w:r>
              <w:t xml:space="preserve">Department are protected from all forms of abuse, exploitation, neglect, and harm. The </w:t>
            </w:r>
            <w:r w:rsidR="00117080">
              <w:t>Safeguarding</w:t>
            </w:r>
            <w:r w:rsidR="00D54A6D">
              <w:t xml:space="preserve"> and Child Protection</w:t>
            </w:r>
            <w:r w:rsidR="00117080">
              <w:t xml:space="preserve"> Officer</w:t>
            </w:r>
            <w:r>
              <w:t xml:space="preserve"> will lead the development, implementation, monitoring, and continuous improvement of child safeguarding policies, procedures, and practices across KE</w:t>
            </w:r>
            <w:r w:rsidR="00117080">
              <w:t>C</w:t>
            </w:r>
            <w:r>
              <w:t>D schools, offices, and partner institutions.</w:t>
            </w:r>
            <w:r w:rsidR="009539E3">
              <w:t xml:space="preserve"> </w:t>
            </w:r>
          </w:p>
          <w:p w14:paraId="02B08246" w14:textId="3383BF0A" w:rsidR="009539E3" w:rsidRPr="00B9333E" w:rsidRDefault="009539E3" w:rsidP="00117080">
            <w:pPr>
              <w:pStyle w:val="NormalWeb"/>
              <w:jc w:val="both"/>
            </w:pPr>
            <w:r w:rsidRPr="00B9333E">
              <w:t xml:space="preserve">The Safeguarding and Child Protection Officer </w:t>
            </w:r>
            <w:proofErr w:type="gramStart"/>
            <w:r w:rsidRPr="00B9333E">
              <w:t>is</w:t>
            </w:r>
            <w:proofErr w:type="gramEnd"/>
            <w:r w:rsidRPr="00B9333E">
              <w:t xml:space="preserve"> also responsible for strengthening Karen (or) </w:t>
            </w:r>
            <w:proofErr w:type="spellStart"/>
            <w:r w:rsidRPr="00B9333E">
              <w:t>Kaw</w:t>
            </w:r>
            <w:r w:rsidR="00B9333E" w:rsidRPr="00B9333E">
              <w:t>thoolei</w:t>
            </w:r>
            <w:proofErr w:type="spellEnd"/>
            <w:r w:rsidRPr="00B9333E">
              <w:t xml:space="preserve"> child protection system, ensuring capacity building, developing response mechanisms, and providing oversight of service provision, referrals, and case management processes. </w:t>
            </w:r>
          </w:p>
          <w:p w14:paraId="073C7D8F" w14:textId="6B75CC69" w:rsidR="00117080" w:rsidRPr="008C6A0D" w:rsidRDefault="009E2089" w:rsidP="00117080">
            <w:pPr>
              <w:pStyle w:val="NormalWeb"/>
              <w:jc w:val="both"/>
            </w:pPr>
            <w:r>
              <w:t xml:space="preserve">The role aims to create and maintain a safe, respectful, and child-centered environment that promotes the </w:t>
            </w:r>
            <w:r w:rsidR="00117080">
              <w:t>well-being</w:t>
            </w:r>
            <w:r>
              <w:t>, dignity, and rights of all children</w:t>
            </w:r>
            <w:r w:rsidR="00117080">
              <w:t>.</w:t>
            </w:r>
          </w:p>
        </w:tc>
      </w:tr>
      <w:tr w:rsidR="00677849" w:rsidRPr="005712FF" w14:paraId="2F1DA52D" w14:textId="77777777" w:rsidTr="00E01AB4">
        <w:tc>
          <w:tcPr>
            <w:tcW w:w="11065" w:type="dxa"/>
            <w:gridSpan w:val="6"/>
            <w:shd w:val="clear" w:color="auto" w:fill="BFBFBF" w:themeFill="background1" w:themeFillShade="BF"/>
            <w:vAlign w:val="center"/>
          </w:tcPr>
          <w:p w14:paraId="20CE8DAB" w14:textId="13A93CC1" w:rsidR="00677849" w:rsidRPr="00D367E4" w:rsidRDefault="00AC4072" w:rsidP="00E01AB4">
            <w:pPr>
              <w:pStyle w:val="Heading3"/>
              <w:spacing w:before="60" w:beforeAutospacing="0" w:after="60" w:afterAutospacing="0"/>
              <w:rPr>
                <w:rFonts w:ascii="KNU" w:hAnsi="KNU"/>
                <w:sz w:val="36"/>
                <w:szCs w:val="36"/>
              </w:rPr>
            </w:pPr>
            <w:proofErr w:type="gramStart"/>
            <w:r>
              <w:rPr>
                <w:rFonts w:ascii="KNU" w:hAnsi="KNU"/>
                <w:sz w:val="36"/>
                <w:szCs w:val="36"/>
              </w:rPr>
              <w:t>3</w:t>
            </w:r>
            <w:r w:rsidR="003F4E8D" w:rsidRPr="00AC4072">
              <w:rPr>
                <w:rFonts w:ascii="KNU" w:hAnsi="KNU"/>
                <w:sz w:val="36"/>
                <w:szCs w:val="36"/>
              </w:rPr>
              <w:t>²0 =</w:t>
            </w:r>
            <w:proofErr w:type="gramEnd"/>
            <w:r w:rsidR="003F4E8D">
              <w:rPr>
                <w:sz w:val="24"/>
                <w:szCs w:val="24"/>
              </w:rPr>
              <w:t xml:space="preserve"> </w:t>
            </w:r>
            <w:proofErr w:type="spellStart"/>
            <w:r w:rsidR="00D26DD6" w:rsidRPr="00D26DD6">
              <w:rPr>
                <w:rFonts w:ascii="KNU" w:hAnsi="KNU"/>
                <w:sz w:val="36"/>
                <w:szCs w:val="36"/>
              </w:rPr>
              <w:t>rl'g</w:t>
            </w:r>
            <w:proofErr w:type="spellEnd"/>
            <w:r w:rsidR="00D26DD6" w:rsidRPr="00D26DD6">
              <w:rPr>
                <w:rFonts w:ascii="KNU" w:hAnsi="KNU"/>
                <w:sz w:val="36"/>
                <w:szCs w:val="36"/>
              </w:rPr>
              <w:t>&lt; w</w:t>
            </w:r>
            <w:proofErr w:type="gramStart"/>
            <w:r w:rsidR="00D26DD6" w:rsidRPr="00D26DD6">
              <w:rPr>
                <w:rFonts w:ascii="KNU" w:hAnsi="KNU"/>
                <w:sz w:val="36"/>
                <w:szCs w:val="36"/>
              </w:rPr>
              <w:t>&gt;[</w:t>
            </w:r>
            <w:proofErr w:type="spellStart"/>
            <w:r w:rsidR="00D26DD6" w:rsidRPr="00D26DD6">
              <w:rPr>
                <w:rFonts w:ascii="KNU" w:hAnsi="KNU"/>
                <w:sz w:val="36"/>
                <w:szCs w:val="36"/>
              </w:rPr>
              <w:t>H;rl</w:t>
            </w:r>
            <w:proofErr w:type="spellEnd"/>
            <w:proofErr w:type="gramEnd"/>
            <w:r w:rsidR="00D26DD6" w:rsidRPr="00D26DD6">
              <w:rPr>
                <w:rFonts w:ascii="KNU" w:hAnsi="KNU"/>
                <w:sz w:val="36"/>
                <w:szCs w:val="36"/>
              </w:rPr>
              <w:t>[H;'</w:t>
            </w:r>
            <w:proofErr w:type="spellStart"/>
            <w:r w:rsidR="00D26DD6" w:rsidRPr="00D26DD6">
              <w:rPr>
                <w:rFonts w:ascii="KNU" w:hAnsi="KNU"/>
                <w:sz w:val="36"/>
                <w:szCs w:val="36"/>
              </w:rPr>
              <w:t>g'D</w:t>
            </w:r>
            <w:proofErr w:type="spellEnd"/>
            <w:r w:rsidR="00D26DD6" w:rsidRPr="00D26DD6">
              <w:rPr>
                <w:rFonts w:ascii="KNU" w:hAnsi="KNU"/>
                <w:sz w:val="36"/>
                <w:szCs w:val="36"/>
              </w:rPr>
              <w:t xml:space="preserve">; </w:t>
            </w:r>
            <w:proofErr w:type="spellStart"/>
            <w:r w:rsidR="00D26DD6" w:rsidRPr="00D26DD6">
              <w:rPr>
                <w:rFonts w:ascii="KNU" w:hAnsi="KNU"/>
                <w:sz w:val="36"/>
                <w:szCs w:val="36"/>
              </w:rPr>
              <w:t>rl'gw</w:t>
            </w:r>
            <w:proofErr w:type="spellEnd"/>
            <w:r w:rsidR="00D26DD6" w:rsidRPr="00D26DD6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D26DD6" w:rsidRPr="00D26DD6">
              <w:rPr>
                <w:rFonts w:ascii="KNU" w:hAnsi="KNU"/>
                <w:sz w:val="36"/>
                <w:szCs w:val="36"/>
              </w:rPr>
              <w:t>rR</w:t>
            </w:r>
            <w:proofErr w:type="spellEnd"/>
            <w:r w:rsidR="00343A8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367E4">
              <w:rPr>
                <w:b w:val="0"/>
                <w:bCs w:val="0"/>
                <w:sz w:val="24"/>
                <w:szCs w:val="24"/>
              </w:rPr>
              <w:t>(</w:t>
            </w:r>
            <w:r w:rsidR="00677849" w:rsidRPr="005A4B53">
              <w:rPr>
                <w:b w:val="0"/>
                <w:bCs w:val="0"/>
                <w:sz w:val="24"/>
                <w:szCs w:val="24"/>
              </w:rPr>
              <w:t>Duties, Responsibilities and Tasks</w:t>
            </w:r>
            <w:r w:rsidR="003F4E8D" w:rsidRPr="005A4B53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677849" w:rsidRPr="005712FF" w14:paraId="0BC39434" w14:textId="77777777" w:rsidTr="00E01AB4">
        <w:tc>
          <w:tcPr>
            <w:tcW w:w="11065" w:type="dxa"/>
            <w:gridSpan w:val="6"/>
            <w:tcBorders>
              <w:bottom w:val="single" w:sz="4" w:space="0" w:color="auto"/>
            </w:tcBorders>
          </w:tcPr>
          <w:p w14:paraId="17EAEC19" w14:textId="1D769303" w:rsidR="008C6A0D" w:rsidRPr="00B9333E" w:rsidRDefault="00855901" w:rsidP="008C6A0D">
            <w:pPr>
              <w:pStyle w:val="Heading3"/>
              <w:spacing w:before="120" w:beforeAutospacing="0" w:after="120" w:afterAutospacing="0" w:line="276" w:lineRule="auto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KNU" w:hAnsi="KNU"/>
                <w:sz w:val="36"/>
                <w:szCs w:val="36"/>
              </w:rPr>
              <w:t>3²1 =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NU" w:hAnsi="KNU"/>
                <w:sz w:val="36"/>
                <w:szCs w:val="36"/>
              </w:rPr>
              <w:t>rl'g'D</w:t>
            </w:r>
            <w:proofErr w:type="spellEnd"/>
            <w:r>
              <w:rPr>
                <w:rFonts w:ascii="KNU" w:hAnsi="KNU"/>
                <w:sz w:val="36"/>
                <w:szCs w:val="36"/>
              </w:rPr>
              <w:t>; w</w:t>
            </w:r>
            <w:proofErr w:type="gramStart"/>
            <w:r>
              <w:rPr>
                <w:rFonts w:ascii="KNU" w:hAnsi="KNU"/>
                <w:sz w:val="36"/>
                <w:szCs w:val="36"/>
              </w:rPr>
              <w:t>&gt;[</w:t>
            </w:r>
            <w:proofErr w:type="spellStart"/>
            <w:r>
              <w:rPr>
                <w:rFonts w:ascii="KNU" w:hAnsi="KNU"/>
                <w:sz w:val="36"/>
                <w:szCs w:val="36"/>
              </w:rPr>
              <w:t>H;rl</w:t>
            </w:r>
            <w:proofErr w:type="spellEnd"/>
            <w:proofErr w:type="gramEnd"/>
            <w:r>
              <w:rPr>
                <w:rFonts w:ascii="KNU" w:hAnsi="KNU"/>
                <w:sz w:val="36"/>
                <w:szCs w:val="36"/>
              </w:rPr>
              <w:t>[H;'</w:t>
            </w:r>
            <w:proofErr w:type="spellStart"/>
            <w:r>
              <w:rPr>
                <w:rFonts w:ascii="KNU" w:hAnsi="KNU"/>
                <w:sz w:val="36"/>
                <w:szCs w:val="36"/>
              </w:rPr>
              <w:t>gcd.oh</w:t>
            </w:r>
            <w:proofErr w:type="spellEnd"/>
            <w:r w:rsidRPr="006A3FED">
              <w:rPr>
                <w:rFonts w:ascii="KNU" w:hAnsi="KNU"/>
                <w:sz w:val="36"/>
                <w:szCs w:val="36"/>
              </w:rPr>
              <w:t>.</w:t>
            </w:r>
            <w:r w:rsidRPr="006A3FED">
              <w:rPr>
                <w:b w:val="0"/>
                <w:bCs w:val="0"/>
                <w:sz w:val="24"/>
                <w:szCs w:val="24"/>
              </w:rPr>
              <w:t xml:space="preserve"> (Core Duties and Responsibilities)</w:t>
            </w:r>
          </w:p>
          <w:p w14:paraId="52978DC5" w14:textId="50D79280" w:rsidR="002657E4" w:rsidRPr="002657E4" w:rsidRDefault="0018084D" w:rsidP="002657E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w&gt; &amp;J. w&gt; </w:t>
            </w:r>
            <w:proofErr w:type="spell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>usJR</w:t>
            </w:r>
            <w:proofErr w:type="spellEnd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NU" w:hAnsi="KNU" w:cs="Times New Roman"/>
                <w:b/>
                <w:bCs/>
                <w:sz w:val="32"/>
                <w:szCs w:val="32"/>
              </w:rPr>
              <w:t>A</w:t>
            </w:r>
            <w:r w:rsidR="00894791" w:rsidRPr="000C5B85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Planning</w:t>
            </w:r>
            <w:proofErr w:type="spellEnd"/>
            <w:r w:rsidR="00F25E9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:</w:t>
            </w:r>
            <w:r w:rsidR="00B40EE2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 </w:t>
            </w:r>
            <w:r w:rsidR="00B40EE2">
              <w:rPr>
                <w:rFonts w:ascii="KNU" w:hAnsi="KNU" w:cs="Times New Roman"/>
                <w:sz w:val="32"/>
                <w:szCs w:val="32"/>
              </w:rPr>
              <w:t xml:space="preserve"> </w:t>
            </w:r>
          </w:p>
          <w:p w14:paraId="276DB632" w14:textId="55F5D274" w:rsidR="00C23583" w:rsidRPr="002F40C0" w:rsidRDefault="00C23583" w:rsidP="002F40C0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0C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2F40C0">
              <w:rPr>
                <w:rFonts w:ascii="Times New Roman" w:hAnsi="Times New Roman" w:cs="Times New Roman"/>
                <w:sz w:val="24"/>
                <w:szCs w:val="24"/>
              </w:rPr>
              <w:t xml:space="preserve">develop </w:t>
            </w:r>
            <w:r w:rsidR="000C7CF9">
              <w:rPr>
                <w:rFonts w:ascii="Times New Roman" w:hAnsi="Times New Roman" w:cs="Times New Roman"/>
                <w:sz w:val="24"/>
                <w:szCs w:val="24"/>
              </w:rPr>
              <w:t>an annual</w:t>
            </w:r>
            <w:r w:rsidR="002F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CF9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="002F40C0">
              <w:rPr>
                <w:rFonts w:ascii="Times New Roman" w:hAnsi="Times New Roman" w:cs="Times New Roman"/>
                <w:sz w:val="24"/>
                <w:szCs w:val="24"/>
              </w:rPr>
              <w:t>, workshop</w:t>
            </w:r>
            <w:r w:rsidR="000C7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40C0">
              <w:rPr>
                <w:rFonts w:ascii="Times New Roman" w:hAnsi="Times New Roman" w:cs="Times New Roman"/>
                <w:sz w:val="24"/>
                <w:szCs w:val="24"/>
              </w:rPr>
              <w:t xml:space="preserve"> and awareness sessions </w:t>
            </w:r>
            <w:r w:rsidR="000C7CF9">
              <w:rPr>
                <w:rFonts w:ascii="Times New Roman" w:hAnsi="Times New Roman" w:cs="Times New Roman"/>
                <w:sz w:val="24"/>
                <w:szCs w:val="24"/>
              </w:rPr>
              <w:t>plan for child safeguarding</w:t>
            </w:r>
          </w:p>
          <w:p w14:paraId="44B5008D" w14:textId="1BA5D7DD" w:rsidR="00CA7191" w:rsidRDefault="00C23583" w:rsidP="002F40C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0C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0C7CF9">
              <w:rPr>
                <w:rFonts w:ascii="Times New Roman" w:hAnsi="Times New Roman" w:cs="Times New Roman"/>
                <w:sz w:val="24"/>
                <w:szCs w:val="24"/>
              </w:rPr>
              <w:t>prepare an IEC development plan for Child Safeguarding</w:t>
            </w:r>
            <w:r w:rsidRPr="002F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DB886" w14:textId="77777777" w:rsidR="008C6A0D" w:rsidRPr="002F40C0" w:rsidRDefault="008C6A0D" w:rsidP="008C6A0D">
            <w:pPr>
              <w:pStyle w:val="ListParagraph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770FA" w14:textId="43D09CFA" w:rsidR="00954BD4" w:rsidRPr="008C6A0D" w:rsidRDefault="002E5D67" w:rsidP="008C6A0D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KNU" w:hAnsi="KNU" w:cs="Times New Roman"/>
                <w:sz w:val="32"/>
                <w:szCs w:val="32"/>
              </w:rPr>
              <w:lastRenderedPageBreak/>
              <w:t xml:space="preserve"> </w:t>
            </w:r>
          </w:p>
          <w:p w14:paraId="518321B8" w14:textId="439328C3" w:rsidR="00636589" w:rsidRDefault="0018084D" w:rsidP="00636589">
            <w:pPr>
              <w:spacing w:before="120" w:after="120" w:line="276" w:lineRule="auto"/>
              <w:rPr>
                <w:rFonts w:ascii="KNU" w:hAnsi="KNU" w:cs="Times New Roman"/>
                <w:sz w:val="32"/>
                <w:szCs w:val="32"/>
              </w:rPr>
            </w:pPr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w&gt; 'k; </w:t>
            </w:r>
            <w:proofErr w:type="spell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>vd</w:t>
            </w:r>
            <w:proofErr w:type="spellEnd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. xD. z; </w:t>
            </w:r>
            <w:proofErr w:type="spell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>xD</w:t>
            </w:r>
            <w:proofErr w:type="spellEnd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. w&gt; </w:t>
            </w:r>
            <w:proofErr w:type="spell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>zH</w:t>
            </w:r>
            <w:proofErr w:type="spellEnd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; w&gt; </w:t>
            </w:r>
            <w:proofErr w:type="spell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>rR</w:t>
            </w:r>
            <w:proofErr w:type="spellEnd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KNU" w:hAnsi="KNU" w:cs="Times New Roman"/>
                <w:b/>
                <w:bCs/>
                <w:sz w:val="32"/>
                <w:szCs w:val="32"/>
              </w:rPr>
              <w:t>A</w:t>
            </w:r>
            <w:r w:rsidR="000C5B85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Implementation</w:t>
            </w:r>
            <w:proofErr w:type="spellEnd"/>
            <w:r w:rsidR="000C5B85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:</w:t>
            </w:r>
            <w:r w:rsidR="00B40EE2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 </w:t>
            </w:r>
            <w:r w:rsidR="00B40EE2">
              <w:rPr>
                <w:rFonts w:ascii="KNU" w:hAnsi="KNU" w:cs="Times New Roman"/>
                <w:sz w:val="32"/>
                <w:szCs w:val="32"/>
              </w:rPr>
              <w:t xml:space="preserve"> </w:t>
            </w:r>
          </w:p>
          <w:p w14:paraId="4F7BB657" w14:textId="570A990D" w:rsidR="0049181A" w:rsidRDefault="0049181A" w:rsidP="00A35DB5">
            <w:pPr>
              <w:pStyle w:val="NormalWeb"/>
              <w:numPr>
                <w:ilvl w:val="0"/>
                <w:numId w:val="16"/>
              </w:numPr>
            </w:pPr>
            <w:r>
              <w:t xml:space="preserve">Design and deliver child safeguarding training for teachers, staff, students, and </w:t>
            </w:r>
            <w:r w:rsidR="002A4488">
              <w:t>school committee</w:t>
            </w:r>
            <w:r>
              <w:t xml:space="preserve"> members.</w:t>
            </w:r>
          </w:p>
          <w:p w14:paraId="580F0317" w14:textId="4C9E5D84" w:rsidR="0049181A" w:rsidRDefault="0049181A" w:rsidP="00A35DB5">
            <w:pPr>
              <w:pStyle w:val="NormalWeb"/>
              <w:numPr>
                <w:ilvl w:val="0"/>
                <w:numId w:val="16"/>
              </w:numPr>
            </w:pPr>
            <w:r>
              <w:t>Promote awareness of child rights, child protection, and safe behaviors among children and adults.</w:t>
            </w:r>
          </w:p>
          <w:p w14:paraId="7F8FAAEF" w14:textId="727669F7" w:rsidR="0049181A" w:rsidRPr="0049181A" w:rsidRDefault="0049181A" w:rsidP="00A35DB5">
            <w:pPr>
              <w:pStyle w:val="NormalWeb"/>
              <w:numPr>
                <w:ilvl w:val="0"/>
                <w:numId w:val="16"/>
              </w:numPr>
            </w:pPr>
            <w:r>
              <w:t>Support schools in establishing child-friendly reporting and feedback mechanisms.</w:t>
            </w:r>
          </w:p>
          <w:p w14:paraId="0E6E3989" w14:textId="43CC20D7" w:rsidR="0049181A" w:rsidRDefault="0049181A" w:rsidP="00A35DB5">
            <w:pPr>
              <w:pStyle w:val="NormalWeb"/>
              <w:numPr>
                <w:ilvl w:val="0"/>
                <w:numId w:val="16"/>
              </w:numPr>
            </w:pPr>
            <w:r>
              <w:t xml:space="preserve">To take a </w:t>
            </w:r>
            <w:r w:rsidR="000E0BBF">
              <w:t xml:space="preserve">facilitation </w:t>
            </w:r>
            <w:r>
              <w:t xml:space="preserve">role in reviewing and updating KECD’s Child Safeguarding Policy, Code of Conduct, and related guidelines in line with </w:t>
            </w:r>
            <w:r w:rsidR="0018236A">
              <w:t>KNU</w:t>
            </w:r>
            <w:r>
              <w:t xml:space="preserve"> laws, community values, and international best practices.</w:t>
            </w:r>
          </w:p>
          <w:p w14:paraId="35A1F5DE" w14:textId="587AD54D" w:rsidR="0049181A" w:rsidRDefault="0049181A" w:rsidP="00A35DB5">
            <w:pPr>
              <w:pStyle w:val="NormalWeb"/>
              <w:numPr>
                <w:ilvl w:val="0"/>
                <w:numId w:val="16"/>
              </w:numPr>
            </w:pPr>
            <w:r>
              <w:t>Ensure safeguarding policies</w:t>
            </w:r>
            <w:r w:rsidR="00565FDA">
              <w:t>,</w:t>
            </w:r>
            <w:r w:rsidR="009539E3">
              <w:rPr>
                <w:color w:val="00B050"/>
              </w:rPr>
              <w:t xml:space="preserve"> </w:t>
            </w:r>
            <w:r>
              <w:t xml:space="preserve">are translated into practical procedures and tools for schools, staff, and </w:t>
            </w:r>
            <w:r w:rsidR="004E175E">
              <w:t>committee members</w:t>
            </w:r>
            <w:r>
              <w:t>.</w:t>
            </w:r>
          </w:p>
          <w:p w14:paraId="216208DC" w14:textId="5A482581" w:rsidR="0049181A" w:rsidRDefault="0049181A" w:rsidP="00A35DB5">
            <w:pPr>
              <w:pStyle w:val="NormalWeb"/>
              <w:numPr>
                <w:ilvl w:val="0"/>
                <w:numId w:val="16"/>
              </w:numPr>
            </w:pPr>
            <w:r>
              <w:t>Support the integration of child safeguarding standards into all KE</w:t>
            </w:r>
            <w:r w:rsidR="002657E4">
              <w:rPr>
                <w:color w:val="00B050"/>
              </w:rPr>
              <w:t>C</w:t>
            </w:r>
            <w:r>
              <w:t>D programs and operations.</w:t>
            </w:r>
          </w:p>
          <w:p w14:paraId="36CA835D" w14:textId="364E4E27" w:rsidR="00A35DB5" w:rsidRPr="00B9333E" w:rsidRDefault="00A35DB5" w:rsidP="00A35DB5">
            <w:pPr>
              <w:pStyle w:val="NormalWeb"/>
              <w:numPr>
                <w:ilvl w:val="0"/>
                <w:numId w:val="33"/>
              </w:numPr>
            </w:pPr>
            <w:r w:rsidRPr="00B9333E">
              <w:t>Monitor compliance with KE</w:t>
            </w:r>
            <w:r w:rsidR="002657E4" w:rsidRPr="00B9333E">
              <w:t>C</w:t>
            </w:r>
            <w:r w:rsidRPr="00B9333E">
              <w:t>D safeguarding policies across schools and departments.</w:t>
            </w:r>
          </w:p>
          <w:p w14:paraId="40DB43F2" w14:textId="3577A054" w:rsidR="00A35DB5" w:rsidRPr="00B9333E" w:rsidRDefault="00A35DB5" w:rsidP="0049181A">
            <w:pPr>
              <w:pStyle w:val="NormalWeb"/>
              <w:numPr>
                <w:ilvl w:val="0"/>
                <w:numId w:val="33"/>
              </w:numPr>
            </w:pPr>
            <w:r w:rsidRPr="00B9333E">
              <w:t>Conduct safeguarding risk assessments and recommend mitigation measures.</w:t>
            </w:r>
          </w:p>
          <w:p w14:paraId="3FECE755" w14:textId="20900AB6" w:rsidR="002657E4" w:rsidRPr="00B9333E" w:rsidRDefault="002657E4" w:rsidP="0049181A">
            <w:pPr>
              <w:pStyle w:val="NormalWeb"/>
              <w:numPr>
                <w:ilvl w:val="0"/>
                <w:numId w:val="33"/>
              </w:numPr>
            </w:pPr>
            <w:r w:rsidRPr="00B9333E">
              <w:t xml:space="preserve">Design and implement child protection case management programs in line with Karen or </w:t>
            </w:r>
            <w:proofErr w:type="spellStart"/>
            <w:r w:rsidRPr="00B9333E">
              <w:t>Ka</w:t>
            </w:r>
            <w:r w:rsidR="00B9333E" w:rsidRPr="00B9333E">
              <w:t>wthoolei</w:t>
            </w:r>
            <w:proofErr w:type="spellEnd"/>
            <w:r w:rsidRPr="00B9333E">
              <w:t xml:space="preserve"> child protection </w:t>
            </w:r>
            <w:proofErr w:type="gramStart"/>
            <w:r w:rsidRPr="00B9333E">
              <w:t>guideline</w:t>
            </w:r>
            <w:proofErr w:type="gramEnd"/>
            <w:r w:rsidRPr="00B9333E">
              <w:t xml:space="preserve">. </w:t>
            </w:r>
          </w:p>
          <w:p w14:paraId="12746B31" w14:textId="0B97FC35" w:rsidR="005E4367" w:rsidRPr="005E4367" w:rsidRDefault="005E4367" w:rsidP="005E4367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5E4367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w&gt; y X </w:t>
            </w:r>
            <w:proofErr w:type="spellStart"/>
            <w:r w:rsidRPr="005E4367">
              <w:rPr>
                <w:rFonts w:ascii="KNU" w:hAnsi="KNU" w:cs="Times New Roman"/>
                <w:b/>
                <w:bCs/>
                <w:sz w:val="32"/>
                <w:szCs w:val="32"/>
              </w:rPr>
              <w:t>qSX</w:t>
            </w:r>
            <w:proofErr w:type="spellEnd"/>
            <w:r w:rsidRPr="005E4367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 &amp;J. </w:t>
            </w:r>
            <w:proofErr w:type="spellStart"/>
            <w:proofErr w:type="gramStart"/>
            <w:r w:rsidRPr="005E4367">
              <w:rPr>
                <w:rFonts w:ascii="KNU" w:hAnsi="KNU" w:cs="Times New Roman"/>
                <w:b/>
                <w:bCs/>
                <w:sz w:val="32"/>
                <w:szCs w:val="32"/>
              </w:rPr>
              <w:t>usJR</w:t>
            </w:r>
            <w:proofErr w:type="spellEnd"/>
            <w:r w:rsidRPr="005E4367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 </w:t>
            </w:r>
            <w:r w:rsidRPr="005E4367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="007F1D00" w:rsidRPr="002657E4">
              <w:rPr>
                <w:rFonts w:ascii="Times New Roman" w:hAnsi="Times New Roman" w:cs="Times New Roman"/>
                <w:b/>
                <w:strike/>
                <w:sz w:val="24"/>
                <w:szCs w:val="32"/>
              </w:rPr>
              <w:t>Case</w:t>
            </w:r>
            <w:proofErr w:type="gramEnd"/>
            <w:r w:rsidR="007F1D00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5E4367">
              <w:rPr>
                <w:rFonts w:ascii="Times New Roman" w:hAnsi="Times New Roman" w:cs="Times New Roman"/>
                <w:b/>
                <w:sz w:val="24"/>
                <w:szCs w:val="32"/>
              </w:rPr>
              <w:t>Management</w:t>
            </w:r>
            <w:r w:rsidRPr="005E4367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: </w:t>
            </w:r>
            <w:r w:rsidRPr="005E4367">
              <w:rPr>
                <w:rFonts w:ascii="KNU" w:hAnsi="KNU" w:cs="Times New Roman"/>
                <w:sz w:val="32"/>
                <w:szCs w:val="32"/>
              </w:rPr>
              <w:t xml:space="preserve"> </w:t>
            </w:r>
          </w:p>
          <w:p w14:paraId="24F10138" w14:textId="5BFF33B5" w:rsidR="00964C8A" w:rsidRDefault="00964C8A" w:rsidP="00A35DB5">
            <w:pPr>
              <w:pStyle w:val="NormalWeb"/>
              <w:numPr>
                <w:ilvl w:val="0"/>
                <w:numId w:val="33"/>
              </w:numPr>
            </w:pPr>
            <w:r>
              <w:t xml:space="preserve">Receive, document, and manage safeguarding concerns and complaints </w:t>
            </w:r>
            <w:r w:rsidR="00504D05">
              <w:t>confidentially and sensitively</w:t>
            </w:r>
            <w:r>
              <w:t>.</w:t>
            </w:r>
          </w:p>
          <w:p w14:paraId="4CC88A53" w14:textId="686F82FD" w:rsidR="00964C8A" w:rsidRDefault="00964C8A" w:rsidP="00A35DB5">
            <w:pPr>
              <w:pStyle w:val="NormalWeb"/>
              <w:numPr>
                <w:ilvl w:val="0"/>
                <w:numId w:val="33"/>
              </w:numPr>
            </w:pPr>
            <w:r>
              <w:t>Conduct or support safe and ethical assessments of reported incidents.</w:t>
            </w:r>
          </w:p>
          <w:p w14:paraId="446F68D8" w14:textId="7476DF00" w:rsidR="00964C8A" w:rsidRDefault="00964C8A" w:rsidP="00A35DB5">
            <w:pPr>
              <w:pStyle w:val="NormalWeb"/>
              <w:numPr>
                <w:ilvl w:val="0"/>
                <w:numId w:val="33"/>
              </w:numPr>
            </w:pPr>
            <w:r>
              <w:t>Coordinate appropriate responses, referrals, and follow-up actions, prioritizing the best interests of the child.</w:t>
            </w:r>
          </w:p>
          <w:p w14:paraId="0F55E7EF" w14:textId="66545BC1" w:rsidR="002A7568" w:rsidRDefault="002A7568" w:rsidP="002A7568">
            <w:pPr>
              <w:pStyle w:val="NormalWeb"/>
              <w:numPr>
                <w:ilvl w:val="0"/>
                <w:numId w:val="33"/>
              </w:numPr>
            </w:pPr>
            <w:r>
              <w:t>Maintain secure and confidential safeguarding records and data.</w:t>
            </w:r>
          </w:p>
          <w:p w14:paraId="7F5246D6" w14:textId="249418CB" w:rsidR="005E4367" w:rsidRDefault="00964C8A" w:rsidP="008C6A0D">
            <w:pPr>
              <w:pStyle w:val="NormalWeb"/>
              <w:numPr>
                <w:ilvl w:val="0"/>
                <w:numId w:val="33"/>
              </w:numPr>
            </w:pPr>
            <w:r>
              <w:t>Liaise with relevant authorities, health services, and protection actors when necessary.</w:t>
            </w:r>
          </w:p>
          <w:p w14:paraId="07BB497F" w14:textId="5D31F8D4" w:rsidR="00675D45" w:rsidRPr="00B9333E" w:rsidRDefault="00675D45" w:rsidP="008C6A0D">
            <w:pPr>
              <w:pStyle w:val="NormalWeb"/>
              <w:numPr>
                <w:ilvl w:val="0"/>
                <w:numId w:val="33"/>
              </w:numPr>
            </w:pPr>
            <w:r w:rsidRPr="00B9333E">
              <w:t xml:space="preserve">Maintain updated service mapping for referrals and closely coordinate with other service providers. </w:t>
            </w:r>
          </w:p>
          <w:p w14:paraId="3F577C37" w14:textId="0F647F5C" w:rsidR="009A29DC" w:rsidRPr="00B9333E" w:rsidRDefault="00675D45" w:rsidP="008C6A0D">
            <w:pPr>
              <w:pStyle w:val="NormalWeb"/>
              <w:numPr>
                <w:ilvl w:val="0"/>
                <w:numId w:val="33"/>
              </w:numPr>
            </w:pPr>
            <w:r w:rsidRPr="00B9333E">
              <w:t xml:space="preserve">Supervise and manage caseworkers in providing child protection services, including case identification, registration, case planning, referrals, and case closure in line with Karen or </w:t>
            </w:r>
            <w:proofErr w:type="spellStart"/>
            <w:r w:rsidRPr="00B9333E">
              <w:t>Kaw</w:t>
            </w:r>
            <w:r w:rsidR="00B9333E" w:rsidRPr="00B9333E">
              <w:t>thoolei</w:t>
            </w:r>
            <w:proofErr w:type="spellEnd"/>
            <w:r w:rsidRPr="00B9333E">
              <w:t xml:space="preserve"> child protection guideline. </w:t>
            </w:r>
          </w:p>
          <w:p w14:paraId="245958B3" w14:textId="1CEC96E0" w:rsidR="00894791" w:rsidRPr="000C5B85" w:rsidRDefault="0018084D" w:rsidP="00E01AB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w&gt; </w:t>
            </w:r>
            <w:proofErr w:type="spell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>rR</w:t>
            </w:r>
            <w:proofErr w:type="spellEnd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 oud; w</w:t>
            </w:r>
            <w:proofErr w:type="gramStart"/>
            <w:r w:rsidRPr="0018084D">
              <w:rPr>
                <w:rFonts w:ascii="KNU" w:hAnsi="KNU" w:cs="Times New Roman"/>
                <w:b/>
                <w:bCs/>
                <w:sz w:val="32"/>
                <w:szCs w:val="32"/>
              </w:rPr>
              <w:t xml:space="preserve">&gt; 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="00894791" w:rsidRPr="000C5B85">
              <w:rPr>
                <w:rFonts w:ascii="Times New Roman" w:hAnsi="Times New Roman" w:cs="Times New Roman"/>
                <w:b/>
                <w:sz w:val="24"/>
                <w:szCs w:val="32"/>
              </w:rPr>
              <w:t>Co</w:t>
            </w:r>
            <w:proofErr w:type="gramEnd"/>
            <w:r w:rsidR="00894791" w:rsidRPr="000C5B85">
              <w:rPr>
                <w:rFonts w:ascii="Times New Roman" w:hAnsi="Times New Roman" w:cs="Times New Roman"/>
                <w:b/>
                <w:sz w:val="24"/>
                <w:szCs w:val="32"/>
              </w:rPr>
              <w:t>-ordination</w:t>
            </w:r>
            <w:r w:rsidR="00F25E9A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:</w:t>
            </w:r>
            <w:r w:rsidR="00B40EE2"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 xml:space="preserve"> </w:t>
            </w:r>
            <w:r w:rsidR="00B40EE2">
              <w:rPr>
                <w:rFonts w:ascii="KNU" w:hAnsi="KNU" w:cs="Times New Roman"/>
                <w:sz w:val="32"/>
                <w:szCs w:val="32"/>
              </w:rPr>
              <w:t xml:space="preserve"> </w:t>
            </w:r>
          </w:p>
          <w:p w14:paraId="537EF12B" w14:textId="41B00E2A" w:rsidR="00E3045E" w:rsidRPr="00856100" w:rsidRDefault="00C23583" w:rsidP="00A35DB5">
            <w:pPr>
              <w:pStyle w:val="NormalWeb"/>
              <w:numPr>
                <w:ilvl w:val="0"/>
                <w:numId w:val="35"/>
              </w:numPr>
            </w:pPr>
            <w:r w:rsidRPr="00856100">
              <w:t xml:space="preserve">To participate in coordination meeting with educational organization partners and </w:t>
            </w:r>
            <w:r w:rsidR="00D45629">
              <w:t>KNU-related</w:t>
            </w:r>
            <w:r w:rsidRPr="00856100">
              <w:t xml:space="preserve"> departments to share KECD activities and plan as necessary.</w:t>
            </w:r>
          </w:p>
          <w:p w14:paraId="72AD6739" w14:textId="526C85F9" w:rsidR="00C23583" w:rsidRPr="00B9333E" w:rsidRDefault="00C23583" w:rsidP="00A35DB5">
            <w:pPr>
              <w:pStyle w:val="NormalWeb"/>
              <w:numPr>
                <w:ilvl w:val="0"/>
                <w:numId w:val="35"/>
              </w:numPr>
            </w:pPr>
            <w:r w:rsidRPr="000C5B85">
              <w:t xml:space="preserve">To liaise with relevant partners and donors on funding opportunities </w:t>
            </w:r>
            <w:r w:rsidR="006777E3" w:rsidRPr="000C5B85">
              <w:t>to</w:t>
            </w:r>
            <w:r w:rsidRPr="000C5B85">
              <w:t xml:space="preserve"> strengthen </w:t>
            </w:r>
            <w:r w:rsidR="00856100">
              <w:t xml:space="preserve">child </w:t>
            </w:r>
            <w:r w:rsidR="00D45629">
              <w:t>safeguarding</w:t>
            </w:r>
            <w:r w:rsidRPr="000C5B85">
              <w:t xml:space="preserve"> </w:t>
            </w:r>
            <w:r w:rsidRPr="00B9333E">
              <w:t xml:space="preserve">activities. </w:t>
            </w:r>
          </w:p>
          <w:p w14:paraId="5B3A6D2E" w14:textId="453420DC" w:rsidR="004F430A" w:rsidRPr="00B9333E" w:rsidRDefault="004F430A" w:rsidP="00A35DB5">
            <w:pPr>
              <w:pStyle w:val="NormalWeb"/>
              <w:numPr>
                <w:ilvl w:val="0"/>
                <w:numId w:val="35"/>
              </w:numPr>
            </w:pPr>
            <w:r w:rsidRPr="00B9333E">
              <w:t xml:space="preserve">To coordinate with other relevant partners in the implementation of </w:t>
            </w:r>
            <w:r w:rsidR="00856100" w:rsidRPr="00B9333E">
              <w:t>Child Safeguarding activities</w:t>
            </w:r>
            <w:r w:rsidRPr="00B9333E">
              <w:t>.</w:t>
            </w:r>
          </w:p>
          <w:p w14:paraId="7FF2B8C5" w14:textId="4D987BA9" w:rsidR="006777E3" w:rsidRPr="00B9333E" w:rsidRDefault="006777E3" w:rsidP="00A35DB5">
            <w:pPr>
              <w:pStyle w:val="NormalWeb"/>
              <w:numPr>
                <w:ilvl w:val="0"/>
                <w:numId w:val="35"/>
              </w:numPr>
            </w:pPr>
            <w:r w:rsidRPr="00B9333E">
              <w:t>To represent KECD at coordination meeting with in GBV/CPN Gender Based Violence/Child Protection Network (GBV/CPN).</w:t>
            </w:r>
            <w:r w:rsidR="005922CA" w:rsidRPr="00B9333E">
              <w:t xml:space="preserve"> </w:t>
            </w:r>
            <w:r w:rsidRPr="00B9333E">
              <w:t xml:space="preserve"> </w:t>
            </w:r>
          </w:p>
          <w:p w14:paraId="21CD27A6" w14:textId="38E3B456" w:rsidR="00E62668" w:rsidRDefault="0067734B" w:rsidP="00A35DB5">
            <w:pPr>
              <w:pStyle w:val="NormalWeb"/>
              <w:numPr>
                <w:ilvl w:val="0"/>
                <w:numId w:val="35"/>
              </w:numPr>
            </w:pPr>
            <w:r w:rsidRPr="000C5B85">
              <w:t>To prepare the activity reports</w:t>
            </w:r>
            <w:r w:rsidR="00856100">
              <w:t xml:space="preserve"> and share with relevant stakeholders as </w:t>
            </w:r>
            <w:r w:rsidR="00565FDA">
              <w:t>needed.</w:t>
            </w:r>
          </w:p>
          <w:p w14:paraId="186F19A1" w14:textId="460F6554" w:rsidR="00F85F17" w:rsidRPr="008C6A0D" w:rsidRDefault="007E1C5A" w:rsidP="008C6A0D">
            <w:pPr>
              <w:pStyle w:val="NormalWeb"/>
              <w:numPr>
                <w:ilvl w:val="0"/>
                <w:numId w:val="35"/>
              </w:numPr>
            </w:pPr>
            <w:r w:rsidRPr="000C5B85">
              <w:t xml:space="preserve">To attend other CBOs/ CSOs/ NGOs and other relevant </w:t>
            </w:r>
            <w:r w:rsidR="00856100">
              <w:t>partners' meetings</w:t>
            </w:r>
            <w:r w:rsidRPr="000C5B85">
              <w:t xml:space="preserve"> and </w:t>
            </w:r>
            <w:r w:rsidR="002A7568">
              <w:t>workshops</w:t>
            </w:r>
            <w:r w:rsidRPr="000C5B85">
              <w:t xml:space="preserve"> as necessary. </w:t>
            </w:r>
          </w:p>
          <w:p w14:paraId="2D34EAF9" w14:textId="19D908E3" w:rsidR="00F22470" w:rsidRPr="005D6CBC" w:rsidRDefault="00F22470" w:rsidP="00E01AB4">
            <w:pPr>
              <w:pStyle w:val="NoSpacing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KNU" w:hAnsi="KNU"/>
                <w:b/>
                <w:bCs/>
                <w:sz w:val="36"/>
                <w:szCs w:val="36"/>
              </w:rPr>
              <w:lastRenderedPageBreak/>
              <w:t>3²</w:t>
            </w:r>
            <w:r w:rsidR="004575FD">
              <w:rPr>
                <w:rFonts w:ascii="KNU" w:hAnsi="KNU"/>
                <w:b/>
                <w:bCs/>
                <w:sz w:val="36"/>
                <w:szCs w:val="36"/>
              </w:rPr>
              <w:t>2</w:t>
            </w:r>
            <w:r>
              <w:rPr>
                <w:rFonts w:ascii="KNU" w:hAnsi="KNU"/>
                <w:b/>
                <w:bCs/>
                <w:sz w:val="36"/>
                <w:szCs w:val="36"/>
              </w:rPr>
              <w:t xml:space="preserve"> =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575FD">
              <w:rPr>
                <w:rFonts w:ascii="KNU" w:hAnsi="KNU"/>
                <w:b/>
                <w:bCs/>
                <w:sz w:val="36"/>
                <w:szCs w:val="36"/>
              </w:rPr>
              <w:t xml:space="preserve">w&gt; </w:t>
            </w:r>
            <w:proofErr w:type="spellStart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>zH</w:t>
            </w:r>
            <w:proofErr w:type="spellEnd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 xml:space="preserve">; w&gt; </w:t>
            </w:r>
            <w:proofErr w:type="spellStart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>rR</w:t>
            </w:r>
            <w:proofErr w:type="spellEnd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 xml:space="preserve"> Arl 'g '</w:t>
            </w:r>
            <w:proofErr w:type="spellStart"/>
            <w:proofErr w:type="gramStart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>D;Aw</w:t>
            </w:r>
            <w:proofErr w:type="spellEnd"/>
            <w:proofErr w:type="gramEnd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 xml:space="preserve">&gt; [l; w&gt; *JR t *km t *R w </w:t>
            </w:r>
            <w:proofErr w:type="spellStart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>z.</w:t>
            </w:r>
            <w:r w:rsidR="005F5CE0">
              <w:rPr>
                <w:rFonts w:ascii="KNU" w:hAnsi="KNU"/>
                <w:b/>
                <w:bCs/>
                <w:sz w:val="36"/>
                <w:szCs w:val="36"/>
              </w:rPr>
              <w:t>A</w:t>
            </w:r>
            <w:proofErr w:type="spellEnd"/>
            <w:r w:rsidR="004575FD">
              <w:rPr>
                <w:rFonts w:ascii="KNU" w:hAnsi="KNU"/>
                <w:b/>
                <w:bCs/>
                <w:sz w:val="36"/>
                <w:szCs w:val="36"/>
              </w:rPr>
              <w:t xml:space="preserve"> </w:t>
            </w:r>
            <w:r w:rsidRPr="0087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575FD" w:rsidRPr="0087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Tasks</w:t>
            </w:r>
            <w:r w:rsidRPr="0087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C379050" w14:textId="7D3AE8D1" w:rsidR="00894BAB" w:rsidRPr="00B9333E" w:rsidRDefault="00894BAB" w:rsidP="00A35DB5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Promote staff well-being and access to support services. </w:t>
            </w:r>
          </w:p>
          <w:p w14:paraId="1962A7BC" w14:textId="3595BB19" w:rsidR="00114552" w:rsidRPr="00B9333E" w:rsidRDefault="00114552" w:rsidP="00A35DB5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Regularly report verbally and in writing to </w:t>
            </w:r>
            <w:r w:rsidR="002A4488" w:rsidRPr="00B9333E">
              <w:rPr>
                <w:rFonts w:ascii="Times New Roman" w:hAnsi="Times New Roman" w:cs="Times New Roman"/>
                <w:sz w:val="24"/>
                <w:szCs w:val="24"/>
              </w:rPr>
              <w:t>the supervisor</w:t>
            </w: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C99FF9" w14:textId="246FC8FC" w:rsidR="00114552" w:rsidRPr="00B9333E" w:rsidRDefault="00114552" w:rsidP="00A35DB5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>Attend all relevant meetings and workshops, as appropriate or assigned.</w:t>
            </w:r>
          </w:p>
          <w:p w14:paraId="6A0B1B00" w14:textId="6F7E3F04" w:rsidR="00114552" w:rsidRPr="00B9333E" w:rsidRDefault="00114552" w:rsidP="00A35DB5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>Pursue professional development opportunities.</w:t>
            </w:r>
          </w:p>
          <w:p w14:paraId="4717BF78" w14:textId="594463A1" w:rsidR="00114552" w:rsidRPr="00B9333E" w:rsidRDefault="00114552" w:rsidP="00A35DB5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>Conduct other duties as assigned by Supervisor.</w:t>
            </w:r>
          </w:p>
          <w:p w14:paraId="7606C190" w14:textId="77777777" w:rsidR="008C6A0D" w:rsidRPr="002A7568" w:rsidRDefault="008C6A0D" w:rsidP="008C6A0D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4247" w14:textId="77777777" w:rsidR="00BB6986" w:rsidRPr="002A7568" w:rsidRDefault="00BB6986" w:rsidP="00E01AB4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FC144" w14:textId="77777777" w:rsidR="00EF2FEA" w:rsidRDefault="003A1A77" w:rsidP="00E01AB4">
            <w:pPr>
              <w:pStyle w:val="Heading3"/>
              <w:spacing w:before="120" w:beforeAutospacing="0" w:after="120" w:afterAutospacing="0" w:line="276" w:lineRule="auto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F6449A">
              <w:rPr>
                <w:rFonts w:ascii="KNU" w:hAnsi="KNU"/>
                <w:sz w:val="36"/>
                <w:szCs w:val="36"/>
              </w:rPr>
              <w:t>3²3</w:t>
            </w:r>
            <w:r w:rsidR="007D58FC">
              <w:rPr>
                <w:rFonts w:ascii="KNU" w:hAnsi="KNU"/>
                <w:sz w:val="36"/>
                <w:szCs w:val="36"/>
              </w:rPr>
              <w:t xml:space="preserve"> </w:t>
            </w:r>
            <w:r w:rsidRPr="00F6449A">
              <w:rPr>
                <w:rFonts w:ascii="KNU" w:hAnsi="KNU"/>
                <w:sz w:val="36"/>
                <w:szCs w:val="36"/>
              </w:rPr>
              <w:t>=</w:t>
            </w:r>
            <w:proofErr w:type="gramEnd"/>
            <w:r w:rsidRPr="00F6449A">
              <w:t xml:space="preserve"> </w:t>
            </w:r>
            <w:r w:rsidR="00864242" w:rsidRPr="0085680C">
              <w:rPr>
                <w:rFonts w:ascii="KNU" w:hAnsi="KNU"/>
                <w:sz w:val="36"/>
                <w:szCs w:val="36"/>
              </w:rPr>
              <w:t>w&gt;</w:t>
            </w:r>
            <w:proofErr w:type="spellStart"/>
            <w:r w:rsidR="00864242" w:rsidRPr="0085680C">
              <w:rPr>
                <w:rFonts w:ascii="KNU" w:hAnsi="KNU"/>
                <w:sz w:val="36"/>
                <w:szCs w:val="36"/>
              </w:rPr>
              <w:t>rR</w:t>
            </w:r>
            <w:proofErr w:type="spellEnd"/>
            <w:r w:rsidR="00864242" w:rsidRPr="0085680C">
              <w:rPr>
                <w:rFonts w:ascii="KNU" w:hAnsi="KNU"/>
                <w:sz w:val="36"/>
                <w:szCs w:val="36"/>
              </w:rPr>
              <w:t xml:space="preserve"> </w:t>
            </w:r>
            <w:proofErr w:type="spellStart"/>
            <w:r w:rsidR="00864242" w:rsidRPr="0085680C">
              <w:rPr>
                <w:rFonts w:ascii="KNU" w:hAnsi="KNU"/>
                <w:sz w:val="36"/>
                <w:szCs w:val="36"/>
              </w:rPr>
              <w:t>tvD</w:t>
            </w:r>
            <w:proofErr w:type="spellEnd"/>
            <w:r w:rsidR="00864242" w:rsidRPr="0085680C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864242" w:rsidRPr="0085680C">
              <w:rPr>
                <w:rFonts w:ascii="KNU" w:hAnsi="KNU"/>
                <w:sz w:val="36"/>
                <w:szCs w:val="36"/>
              </w:rPr>
              <w:t>tusJ</w:t>
            </w:r>
            <w:r w:rsidR="00F6449A" w:rsidRPr="0085680C">
              <w:rPr>
                <w:rFonts w:ascii="KNU" w:hAnsi="KNU"/>
                <w:sz w:val="36"/>
                <w:szCs w:val="36"/>
              </w:rPr>
              <w:t>J</w:t>
            </w:r>
            <w:proofErr w:type="spellEnd"/>
            <w:r w:rsidR="00B35B7F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="0068785D">
              <w:rPr>
                <w:b w:val="0"/>
                <w:bCs w:val="0"/>
                <w:sz w:val="24"/>
                <w:szCs w:val="24"/>
              </w:rPr>
              <w:t>Work</w:t>
            </w:r>
            <w:r w:rsidR="00677849" w:rsidRPr="00C440F5">
              <w:rPr>
                <w:b w:val="0"/>
                <w:bCs w:val="0"/>
                <w:sz w:val="24"/>
                <w:szCs w:val="24"/>
              </w:rPr>
              <w:t xml:space="preserve"> Location</w:t>
            </w:r>
            <w:r w:rsidR="0015242B" w:rsidRPr="00C440F5">
              <w:rPr>
                <w:b w:val="0"/>
                <w:bCs w:val="0"/>
                <w:sz w:val="24"/>
                <w:szCs w:val="24"/>
              </w:rPr>
              <w:t>)</w:t>
            </w:r>
            <w:r w:rsidR="00677849" w:rsidRPr="00BB6E50">
              <w:rPr>
                <w:sz w:val="24"/>
                <w:szCs w:val="24"/>
              </w:rPr>
              <w:t xml:space="preserve">: </w:t>
            </w:r>
            <w:r w:rsidR="00395DE6" w:rsidRPr="00692018">
              <w:rPr>
                <w:rFonts w:ascii="KNU" w:hAnsi="KNU"/>
                <w:sz w:val="36"/>
                <w:szCs w:val="36"/>
              </w:rPr>
              <w:t>w&gt;</w:t>
            </w:r>
            <w:proofErr w:type="gramStart"/>
            <w:r w:rsidR="00395DE6" w:rsidRPr="00692018">
              <w:rPr>
                <w:rFonts w:ascii="KNU" w:hAnsi="KNU"/>
                <w:sz w:val="36"/>
                <w:szCs w:val="36"/>
              </w:rPr>
              <w:t>qJ;usd</w:t>
            </w:r>
            <w:proofErr w:type="gramEnd"/>
            <w:r w:rsidR="00395DE6" w:rsidRPr="00692018">
              <w:rPr>
                <w:rFonts w:ascii="KNU" w:hAnsi="KNU"/>
                <w:sz w:val="36"/>
                <w:szCs w:val="36"/>
              </w:rPr>
              <w:t>;0</w:t>
            </w:r>
            <w:proofErr w:type="gramStart"/>
            <w:r w:rsidR="00395DE6" w:rsidRPr="00692018">
              <w:rPr>
                <w:rFonts w:ascii="KNU" w:hAnsi="KNU"/>
                <w:sz w:val="36"/>
                <w:szCs w:val="36"/>
              </w:rPr>
              <w:t>JR'X;</w:t>
            </w:r>
            <w:r w:rsidR="006B28CC">
              <w:rPr>
                <w:rFonts w:ascii="KNU" w:hAnsi="KNU"/>
                <w:sz w:val="36"/>
                <w:szCs w:val="36"/>
              </w:rPr>
              <w:t xml:space="preserve"> </w:t>
            </w:r>
            <w:r w:rsidR="00395DE6">
              <w:rPr>
                <w:rFonts w:ascii="KNU" w:hAnsi="KNU"/>
                <w:sz w:val="36"/>
                <w:szCs w:val="36"/>
              </w:rPr>
              <w:t xml:space="preserve"> </w:t>
            </w:r>
            <w:r w:rsidR="006B28CC">
              <w:rPr>
                <w:rFonts w:ascii="KNU" w:hAnsi="KNU"/>
                <w:sz w:val="36"/>
                <w:szCs w:val="36"/>
              </w:rPr>
              <w:t xml:space="preserve"> </w:t>
            </w:r>
            <w:proofErr w:type="gramEnd"/>
            <w:r w:rsidR="00CC1C6C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="00395DE6" w:rsidRPr="00E73122">
              <w:rPr>
                <w:b w:val="0"/>
                <w:bCs w:val="0"/>
                <w:sz w:val="24"/>
                <w:szCs w:val="24"/>
              </w:rPr>
              <w:t>Communications Office)</w:t>
            </w:r>
          </w:p>
          <w:p w14:paraId="6237A50B" w14:textId="5B01D414" w:rsidR="00B9333E" w:rsidRPr="00703097" w:rsidRDefault="00B9333E" w:rsidP="00E01AB4">
            <w:pPr>
              <w:pStyle w:val="Heading3"/>
              <w:spacing w:before="120" w:beforeAutospacing="0" w:after="120" w:afterAutospacing="0" w:line="276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77849" w:rsidRPr="005712FF" w14:paraId="0C135F4B" w14:textId="77777777" w:rsidTr="00E01AB4">
        <w:tc>
          <w:tcPr>
            <w:tcW w:w="11065" w:type="dxa"/>
            <w:gridSpan w:val="6"/>
            <w:shd w:val="clear" w:color="auto" w:fill="BFBFBF" w:themeFill="background1" w:themeFillShade="BF"/>
          </w:tcPr>
          <w:p w14:paraId="6919565F" w14:textId="15970746" w:rsidR="00677849" w:rsidRPr="00D553A5" w:rsidRDefault="00F00330" w:rsidP="00E01AB4">
            <w:pPr>
              <w:pStyle w:val="Heading3"/>
              <w:spacing w:before="60" w:beforeAutospacing="0" w:after="60" w:afterAutospacing="0"/>
              <w:rPr>
                <w:rFonts w:ascii="KNU" w:hAnsi="KNU"/>
                <w:sz w:val="36"/>
                <w:szCs w:val="36"/>
              </w:rPr>
            </w:pPr>
            <w:proofErr w:type="gramStart"/>
            <w:r>
              <w:rPr>
                <w:rFonts w:ascii="KNU" w:hAnsi="KNU"/>
                <w:sz w:val="36"/>
                <w:szCs w:val="36"/>
              </w:rPr>
              <w:lastRenderedPageBreak/>
              <w:t>4</w:t>
            </w:r>
            <w:r w:rsidRPr="00AC4072">
              <w:rPr>
                <w:rFonts w:ascii="KNU" w:hAnsi="KNU"/>
                <w:sz w:val="36"/>
                <w:szCs w:val="36"/>
              </w:rPr>
              <w:t>²0 =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F533F" w:rsidRPr="005F533F">
              <w:rPr>
                <w:rFonts w:ascii="KNU" w:hAnsi="KNU"/>
                <w:sz w:val="36"/>
                <w:szCs w:val="36"/>
              </w:rPr>
              <w:t>w&gt;</w:t>
            </w:r>
            <w:proofErr w:type="spellStart"/>
            <w:r w:rsidR="005F533F" w:rsidRPr="005F533F">
              <w:rPr>
                <w:rFonts w:ascii="KNU" w:hAnsi="KNU"/>
                <w:sz w:val="36"/>
                <w:szCs w:val="36"/>
              </w:rPr>
              <w:t>vd.</w:t>
            </w:r>
            <w:proofErr w:type="gramStart"/>
            <w:r w:rsidR="005F533F" w:rsidRPr="005F533F">
              <w:rPr>
                <w:rFonts w:ascii="KNU" w:hAnsi="KNU"/>
                <w:sz w:val="36"/>
                <w:szCs w:val="36"/>
              </w:rPr>
              <w:t>b.ywD</w:t>
            </w:r>
            <w:proofErr w:type="spellEnd"/>
            <w:proofErr w:type="gramEnd"/>
            <w:r w:rsidR="005F533F" w:rsidRPr="005F533F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5F533F" w:rsidRPr="005F533F">
              <w:rPr>
                <w:rFonts w:ascii="KNU" w:hAnsi="KNU"/>
                <w:sz w:val="36"/>
                <w:szCs w:val="36"/>
              </w:rPr>
              <w:t>vX</w:t>
            </w:r>
            <w:proofErr w:type="spellEnd"/>
            <w:r w:rsidR="005F533F" w:rsidRPr="005F533F">
              <w:rPr>
                <w:rFonts w:ascii="KNU" w:hAnsi="KNU"/>
                <w:sz w:val="36"/>
                <w:szCs w:val="36"/>
              </w:rPr>
              <w:t xml:space="preserve"> </w:t>
            </w:r>
            <w:proofErr w:type="spellStart"/>
            <w:r w:rsidR="005F533F" w:rsidRPr="005F533F">
              <w:rPr>
                <w:rFonts w:ascii="KNU" w:hAnsi="KNU"/>
                <w:sz w:val="36"/>
                <w:szCs w:val="36"/>
              </w:rPr>
              <w:t>t-</w:t>
            </w:r>
            <w:proofErr w:type="gramStart"/>
            <w:r w:rsidR="005F533F" w:rsidRPr="005F533F">
              <w:rPr>
                <w:rFonts w:ascii="KNU" w:hAnsi="KNU"/>
                <w:sz w:val="36"/>
                <w:szCs w:val="36"/>
              </w:rPr>
              <w:t>uX;td</w:t>
            </w:r>
            <w:proofErr w:type="gramEnd"/>
            <w:r w:rsidR="005F533F" w:rsidRPr="005F533F">
              <w:rPr>
                <w:rFonts w:ascii="KNU" w:hAnsi="KNU"/>
                <w:sz w:val="36"/>
                <w:szCs w:val="36"/>
              </w:rPr>
              <w:t>.wz</w:t>
            </w:r>
            <w:proofErr w:type="spellEnd"/>
            <w:r w:rsidR="005F533F" w:rsidRPr="005F533F">
              <w:rPr>
                <w:rFonts w:ascii="KNU" w:hAnsi="KNU"/>
                <w:sz w:val="36"/>
                <w:szCs w:val="36"/>
              </w:rPr>
              <w:t>.</w:t>
            </w:r>
            <w:r w:rsidR="007A64E6" w:rsidRPr="00D553A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553A5">
              <w:rPr>
                <w:b w:val="0"/>
                <w:bCs w:val="0"/>
                <w:sz w:val="24"/>
                <w:szCs w:val="24"/>
              </w:rPr>
              <w:t>(M</w:t>
            </w:r>
            <w:r w:rsidR="00677849" w:rsidRPr="00D553A5">
              <w:rPr>
                <w:b w:val="0"/>
                <w:bCs w:val="0"/>
                <w:sz w:val="24"/>
                <w:szCs w:val="24"/>
              </w:rPr>
              <w:t>inimum Requirements</w:t>
            </w:r>
            <w:r w:rsidRPr="00D553A5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677849" w:rsidRPr="005712FF" w14:paraId="720FC7A5" w14:textId="77777777" w:rsidTr="00E01AB4">
        <w:tc>
          <w:tcPr>
            <w:tcW w:w="3658" w:type="dxa"/>
            <w:gridSpan w:val="2"/>
            <w:tcBorders>
              <w:bottom w:val="single" w:sz="4" w:space="0" w:color="auto"/>
            </w:tcBorders>
          </w:tcPr>
          <w:p w14:paraId="72D711BD" w14:textId="7420A139" w:rsidR="0080213E" w:rsidRPr="00B43AA8" w:rsidRDefault="0080213E" w:rsidP="00E01AB4">
            <w:pPr>
              <w:pStyle w:val="Heading3"/>
              <w:spacing w:before="120" w:beforeAutospacing="0" w:after="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r w:rsidRPr="00B43AA8">
              <w:rPr>
                <w:rFonts w:ascii="KNU" w:hAnsi="KNU"/>
                <w:sz w:val="36"/>
                <w:szCs w:val="36"/>
              </w:rPr>
              <w:t>w&gt;</w:t>
            </w:r>
            <w:proofErr w:type="spellStart"/>
            <w:r w:rsidRPr="00B43AA8">
              <w:rPr>
                <w:rFonts w:ascii="KNU" w:hAnsi="KNU"/>
                <w:sz w:val="36"/>
                <w:szCs w:val="36"/>
              </w:rPr>
              <w:t>ul.b.</w:t>
            </w:r>
            <w:proofErr w:type="gramStart"/>
            <w:r w:rsidRPr="00B43AA8">
              <w:rPr>
                <w:rFonts w:ascii="KNU" w:hAnsi="KNU"/>
                <w:sz w:val="36"/>
                <w:szCs w:val="36"/>
              </w:rPr>
              <w:t>ul.oh</w:t>
            </w:r>
            <w:proofErr w:type="spellEnd"/>
            <w:proofErr w:type="gramEnd"/>
          </w:p>
          <w:p w14:paraId="5E3B7F7C" w14:textId="219E5C6C" w:rsidR="00677849" w:rsidRPr="00D20399" w:rsidRDefault="00B43AA8" w:rsidP="00E01AB4">
            <w:pPr>
              <w:pStyle w:val="Header"/>
              <w:tabs>
                <w:tab w:val="clear" w:pos="4680"/>
                <w:tab w:val="clear" w:pos="9360"/>
              </w:tabs>
              <w:spacing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 w:rsidRPr="00D20399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D20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969D94" w14:textId="22617B87" w:rsidR="00D36CCE" w:rsidRPr="003250B6" w:rsidRDefault="003D3053" w:rsidP="003250B6">
            <w:pPr>
              <w:pStyle w:val="Header"/>
              <w:numPr>
                <w:ilvl w:val="0"/>
                <w:numId w:val="37"/>
              </w:numPr>
              <w:tabs>
                <w:tab w:val="clear" w:pos="4680"/>
                <w:tab w:val="clear" w:pos="9360"/>
              </w:tabs>
              <w:spacing w:after="60" w:line="276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250B6">
              <w:rPr>
                <w:rFonts w:ascii="Times New Roman" w:hAnsi="Times New Roman" w:cs="Times New Roman"/>
                <w:sz w:val="24"/>
                <w:szCs w:val="24"/>
              </w:rPr>
              <w:t>At least complete</w:t>
            </w:r>
            <w:r w:rsidR="00016EC0" w:rsidRPr="003250B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5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0B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="00D36CCE" w:rsidRPr="003250B6">
              <w:rPr>
                <w:rFonts w:ascii="Times New Roman" w:hAnsi="Times New Roman" w:cs="Times New Roman"/>
                <w:sz w:val="24"/>
                <w:szCs w:val="24"/>
              </w:rPr>
              <w:t>Bachelor’s degree in social work</w:t>
            </w:r>
            <w:proofErr w:type="gramEnd"/>
            <w:r w:rsidR="00D36CCE" w:rsidRPr="003250B6">
              <w:rPr>
                <w:rFonts w:ascii="Times New Roman" w:hAnsi="Times New Roman" w:cs="Times New Roman"/>
                <w:sz w:val="24"/>
                <w:szCs w:val="24"/>
              </w:rPr>
              <w:t>, education, psychology, law, community development, or a related field (or equivalent experience).</w:t>
            </w:r>
          </w:p>
        </w:tc>
        <w:tc>
          <w:tcPr>
            <w:tcW w:w="3658" w:type="dxa"/>
            <w:gridSpan w:val="2"/>
            <w:tcBorders>
              <w:bottom w:val="single" w:sz="4" w:space="0" w:color="auto"/>
            </w:tcBorders>
          </w:tcPr>
          <w:p w14:paraId="75E511E7" w14:textId="1BD5B7BD" w:rsidR="00475E51" w:rsidRPr="00475E51" w:rsidRDefault="00952E83" w:rsidP="00E01AB4">
            <w:pPr>
              <w:pStyle w:val="Heading3"/>
              <w:spacing w:before="120" w:beforeAutospacing="0" w:after="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r w:rsidRPr="00952E83">
              <w:rPr>
                <w:rFonts w:ascii="KNU" w:hAnsi="KNU"/>
                <w:sz w:val="36"/>
                <w:szCs w:val="36"/>
              </w:rPr>
              <w:t>w&gt;</w:t>
            </w:r>
            <w:proofErr w:type="spellStart"/>
            <w:r w:rsidRPr="00952E83">
              <w:rPr>
                <w:rFonts w:ascii="KNU" w:hAnsi="KNU"/>
                <w:sz w:val="36"/>
                <w:szCs w:val="36"/>
              </w:rPr>
              <w:t>ohw</w:t>
            </w:r>
            <w:proofErr w:type="spellEnd"/>
            <w:r w:rsidRPr="00952E83">
              <w:rPr>
                <w:rFonts w:ascii="KNU" w:hAnsi="KNU"/>
                <w:sz w:val="36"/>
                <w:szCs w:val="36"/>
              </w:rPr>
              <w:t>&gt;b.</w:t>
            </w:r>
          </w:p>
          <w:p w14:paraId="4C27EEF6" w14:textId="32D32E37" w:rsidR="00677849" w:rsidRPr="00475E51" w:rsidRDefault="00475E51" w:rsidP="00E01AB4">
            <w:pPr>
              <w:pStyle w:val="Header"/>
              <w:tabs>
                <w:tab w:val="clear" w:pos="4680"/>
                <w:tab w:val="clear" w:pos="9360"/>
              </w:tabs>
              <w:spacing w:after="60" w:line="276" w:lineRule="auto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 w:rsidRPr="00475E5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475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3836BA" w14:textId="71D8AB5D" w:rsidR="00567467" w:rsidRPr="003C615D" w:rsidRDefault="00567467" w:rsidP="003C615D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line="276" w:lineRule="auto"/>
              <w:ind w:left="370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 Advanced</w:t>
            </w:r>
          </w:p>
          <w:p w14:paraId="609651B8" w14:textId="467D62C0" w:rsidR="00991A05" w:rsidRDefault="008E7E1F" w:rsidP="00300361">
            <w:pPr>
              <w:pStyle w:val="Header"/>
              <w:tabs>
                <w:tab w:val="clear" w:pos="4680"/>
                <w:tab w:val="clear" w:pos="9360"/>
              </w:tabs>
              <w:spacing w:after="60" w:line="276" w:lineRule="auto"/>
              <w:ind w:left="370"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="00550998">
              <w:rPr>
                <w:rFonts w:ascii="Times New Roman" w:hAnsi="Times New Roman" w:cs="Times New Roman"/>
                <w:sz w:val="24"/>
                <w:szCs w:val="24"/>
              </w:rPr>
              <w:t xml:space="preserve"> (Karen- Fluent, Burmese- Advanced, English- Advanced)</w:t>
            </w:r>
            <w:r w:rsidR="00A46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1911E" w14:textId="3BED4C19" w:rsidR="00991A05" w:rsidRDefault="00550998" w:rsidP="003C615D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60" w:line="276" w:lineRule="auto"/>
              <w:ind w:left="370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Computer (Emails, Microsoft </w:t>
            </w:r>
            <w:r w:rsidR="008E7E1F" w:rsidRPr="00B9333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574D"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Data management tools, </w:t>
            </w: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>and Other visual media)</w:t>
            </w:r>
            <w:r w:rsidR="00A46A31" w:rsidRPr="00B93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F4B6D8" w14:textId="53B5354B" w:rsidR="00945B31" w:rsidRPr="003C615D" w:rsidRDefault="007A3845" w:rsidP="003C615D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120" w:line="276" w:lineRule="auto"/>
              <w:ind w:left="370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General- </w:t>
            </w:r>
            <w:r w:rsidR="00945B31"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Interpersonal, </w:t>
            </w:r>
            <w:r w:rsidR="001460DC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  <w:r w:rsidR="002476FC"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, Analytical skill, and </w:t>
            </w:r>
            <w:r w:rsidR="001460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476FC"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strong work ethic. </w:t>
            </w:r>
          </w:p>
        </w:tc>
        <w:tc>
          <w:tcPr>
            <w:tcW w:w="3749" w:type="dxa"/>
            <w:gridSpan w:val="2"/>
            <w:tcBorders>
              <w:bottom w:val="single" w:sz="4" w:space="0" w:color="auto"/>
            </w:tcBorders>
          </w:tcPr>
          <w:p w14:paraId="0443AF01" w14:textId="0FD097BF" w:rsidR="007D6ACE" w:rsidRPr="007D6ACE" w:rsidRDefault="00925B31" w:rsidP="00E01AB4">
            <w:pPr>
              <w:pStyle w:val="Heading3"/>
              <w:spacing w:before="120" w:beforeAutospacing="0" w:after="0" w:afterAutospacing="0" w:line="276" w:lineRule="auto"/>
              <w:jc w:val="center"/>
              <w:rPr>
                <w:rFonts w:ascii="KNU" w:hAnsi="KNU"/>
                <w:sz w:val="36"/>
                <w:szCs w:val="36"/>
              </w:rPr>
            </w:pPr>
            <w:r>
              <w:rPr>
                <w:rFonts w:ascii="KNU" w:hAnsi="KNU"/>
                <w:sz w:val="36"/>
                <w:szCs w:val="36"/>
              </w:rPr>
              <w:t>w&gt;</w:t>
            </w:r>
            <w:proofErr w:type="spellStart"/>
            <w:r w:rsidRPr="007D6ACE">
              <w:rPr>
                <w:rFonts w:ascii="KNU" w:hAnsi="KNU"/>
                <w:sz w:val="36"/>
                <w:szCs w:val="36"/>
              </w:rPr>
              <w:t>vJRcDzsd</w:t>
            </w:r>
            <w:proofErr w:type="spellEnd"/>
          </w:p>
          <w:p w14:paraId="7717697D" w14:textId="59B64B56" w:rsidR="00677849" w:rsidRPr="007D6ACE" w:rsidRDefault="007D6ACE" w:rsidP="00E01AB4">
            <w:pPr>
              <w:pStyle w:val="Header"/>
              <w:tabs>
                <w:tab w:val="clear" w:pos="4680"/>
                <w:tab w:val="clear" w:pos="9360"/>
              </w:tabs>
              <w:spacing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 w:rsidRPr="007D6ACE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115B4F" w14:textId="1276B5A7" w:rsidR="003250B6" w:rsidRDefault="00135DAA" w:rsidP="001460DC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60" w:line="276" w:lineRule="auto"/>
              <w:ind w:left="403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At least </w:t>
            </w:r>
            <w:r w:rsidR="004B0C12" w:rsidRPr="003C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 years </w:t>
            </w:r>
            <w:r w:rsidR="003250B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working </w:t>
            </w:r>
            <w:r w:rsidR="004F6E81"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8E7E1F"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KNU's Department/ </w:t>
            </w:r>
            <w:r w:rsidRPr="003C615D">
              <w:rPr>
                <w:rFonts w:ascii="Times New Roman" w:hAnsi="Times New Roman" w:cs="Times New Roman"/>
                <w:sz w:val="24"/>
                <w:szCs w:val="24"/>
              </w:rPr>
              <w:t>CSOs/ CBOs/</w:t>
            </w:r>
            <w:r w:rsidR="00CC467C" w:rsidRPr="003C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>NGOs</w:t>
            </w:r>
            <w:r w:rsidR="0030065C"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 who directly work with displaced communities. </w:t>
            </w:r>
          </w:p>
          <w:p w14:paraId="6C5D73C6" w14:textId="1A4F0D54" w:rsidR="003250B6" w:rsidRDefault="001460DC" w:rsidP="001460DC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60" w:line="276" w:lineRule="auto"/>
              <w:ind w:left="403"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250B6">
              <w:rPr>
                <w:rFonts w:ascii="Times New Roman" w:hAnsi="Times New Roman" w:cs="Times New Roman"/>
                <w:sz w:val="24"/>
                <w:szCs w:val="24"/>
              </w:rPr>
              <w:t>At least 2 years of experience in child protection, safeguarding, education, or social services.</w:t>
            </w:r>
          </w:p>
          <w:p w14:paraId="4079FDA1" w14:textId="6B58B485" w:rsidR="0030065C" w:rsidRPr="00B9333E" w:rsidRDefault="0030065C" w:rsidP="001460DC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60" w:line="276" w:lineRule="auto"/>
              <w:ind w:left="403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Previous experience in providing capacity-building and training for </w:t>
            </w:r>
            <w:r w:rsidR="00631244" w:rsidRPr="00B9333E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  <w:r w:rsidRPr="00B9333E">
              <w:rPr>
                <w:rFonts w:ascii="Times New Roman" w:hAnsi="Times New Roman" w:cs="Times New Roman"/>
                <w:sz w:val="24"/>
                <w:szCs w:val="24"/>
              </w:rPr>
              <w:t xml:space="preserve"> case workers is desirable. </w:t>
            </w:r>
          </w:p>
          <w:p w14:paraId="2834FDDD" w14:textId="77777777" w:rsidR="003250B6" w:rsidRPr="003250B6" w:rsidRDefault="001460DC" w:rsidP="001460DC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60" w:line="276" w:lineRule="auto"/>
              <w:ind w:left="403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250B6">
              <w:rPr>
                <w:rFonts w:ascii="Times New Roman" w:hAnsi="Times New Roman" w:cs="Times New Roman"/>
                <w:sz w:val="24"/>
                <w:szCs w:val="24"/>
              </w:rPr>
              <w:t>Demonstrated experience handling sensitive safeguarding or protection cases.</w:t>
            </w:r>
            <w:r w:rsidR="003250B6" w:rsidRPr="00325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C19DD" w14:textId="3F1F20AA" w:rsidR="001460DC" w:rsidRPr="003C615D" w:rsidRDefault="001460DC" w:rsidP="001460DC">
            <w:pPr>
              <w:pStyle w:val="Header"/>
              <w:numPr>
                <w:ilvl w:val="0"/>
                <w:numId w:val="16"/>
              </w:numPr>
              <w:tabs>
                <w:tab w:val="clear" w:pos="4680"/>
                <w:tab w:val="clear" w:pos="9360"/>
              </w:tabs>
              <w:spacing w:after="60" w:line="276" w:lineRule="auto"/>
              <w:ind w:left="403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3250B6">
              <w:rPr>
                <w:rFonts w:ascii="Times New Roman" w:hAnsi="Times New Roman" w:cs="Times New Roman"/>
                <w:sz w:val="24"/>
                <w:szCs w:val="24"/>
              </w:rPr>
              <w:t>Knowledge of child rights, child protection principles, and safeguarding standards.</w:t>
            </w:r>
          </w:p>
          <w:p w14:paraId="6A3AEFD6" w14:textId="38B654F0" w:rsidR="00135DAA" w:rsidRPr="00C637EC" w:rsidRDefault="00135DAA" w:rsidP="00E01AB4">
            <w:pPr>
              <w:pStyle w:val="Header"/>
              <w:tabs>
                <w:tab w:val="clear" w:pos="4680"/>
                <w:tab w:val="clear" w:pos="9360"/>
              </w:tabs>
              <w:spacing w:before="120" w:after="60" w:line="276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49" w:rsidRPr="005712FF" w14:paraId="3D583DB5" w14:textId="77777777" w:rsidTr="00E01AB4">
        <w:tc>
          <w:tcPr>
            <w:tcW w:w="11065" w:type="dxa"/>
            <w:gridSpan w:val="6"/>
            <w:shd w:val="clear" w:color="auto" w:fill="BFBFBF" w:themeFill="background1" w:themeFillShade="BF"/>
          </w:tcPr>
          <w:p w14:paraId="626AFC27" w14:textId="5582CAC2" w:rsidR="00677849" w:rsidRPr="00997763" w:rsidRDefault="00220390" w:rsidP="00E01AB4">
            <w:pPr>
              <w:pStyle w:val="Header"/>
              <w:tabs>
                <w:tab w:val="clear" w:pos="4680"/>
                <w:tab w:val="clear" w:pos="9360"/>
              </w:tabs>
              <w:spacing w:before="6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390">
              <w:rPr>
                <w:rFonts w:ascii="KNU" w:hAnsi="KNU"/>
                <w:b/>
                <w:bCs/>
                <w:sz w:val="36"/>
                <w:szCs w:val="36"/>
              </w:rPr>
              <w:lastRenderedPageBreak/>
              <w:t>5²0 =</w:t>
            </w:r>
            <w:proofErr w:type="gramEnd"/>
            <w:r w:rsidRPr="0022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0F1" w:rsidRPr="00EE40F1">
              <w:rPr>
                <w:rFonts w:ascii="KNU" w:hAnsi="KNU"/>
                <w:b/>
                <w:bCs/>
                <w:sz w:val="36"/>
                <w:szCs w:val="36"/>
              </w:rPr>
              <w:t>w</w:t>
            </w:r>
            <w:proofErr w:type="gramStart"/>
            <w:r w:rsidR="00EE40F1" w:rsidRPr="00EE40F1">
              <w:rPr>
                <w:rFonts w:ascii="KNU" w:hAnsi="KNU"/>
                <w:b/>
                <w:bCs/>
                <w:sz w:val="36"/>
                <w:szCs w:val="36"/>
              </w:rPr>
              <w:t>&gt;[</w:t>
            </w:r>
            <w:proofErr w:type="spellStart"/>
            <w:proofErr w:type="gramEnd"/>
            <w:r w:rsidR="00EE40F1" w:rsidRPr="00EE40F1">
              <w:rPr>
                <w:rFonts w:ascii="KNU" w:hAnsi="KNU"/>
                <w:b/>
                <w:bCs/>
                <w:sz w:val="36"/>
                <w:szCs w:val="36"/>
              </w:rPr>
              <w:t>h.w</w:t>
            </w:r>
            <w:proofErr w:type="spellEnd"/>
            <w:r w:rsidR="00EE40F1" w:rsidRPr="00EE40F1">
              <w:rPr>
                <w:rFonts w:ascii="KNU" w:hAnsi="KNU"/>
                <w:b/>
                <w:bCs/>
                <w:sz w:val="36"/>
                <w:szCs w:val="36"/>
              </w:rPr>
              <w:t>&gt;</w:t>
            </w:r>
            <w:proofErr w:type="spellStart"/>
            <w:r w:rsidR="00EE40F1" w:rsidRPr="00EE40F1">
              <w:rPr>
                <w:rFonts w:ascii="KNU" w:hAnsi="KNU"/>
                <w:b/>
                <w:bCs/>
                <w:sz w:val="36"/>
                <w:szCs w:val="36"/>
              </w:rPr>
              <w:t>ysJ</w:t>
            </w:r>
            <w:proofErr w:type="spellEnd"/>
            <w:r w:rsidR="00677849" w:rsidRPr="00BB6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3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677849" w:rsidRPr="002203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Approvals</w:t>
            </w:r>
            <w:r w:rsidRPr="002203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677849" w:rsidRPr="005712FF" w14:paraId="4AB2053F" w14:textId="77777777" w:rsidTr="00E01AB4">
        <w:tc>
          <w:tcPr>
            <w:tcW w:w="11065" w:type="dxa"/>
            <w:gridSpan w:val="6"/>
          </w:tcPr>
          <w:p w14:paraId="3FAD3458" w14:textId="37AD431C" w:rsidR="00091E4F" w:rsidRPr="00091E4F" w:rsidRDefault="007D6B25" w:rsidP="00E01AB4">
            <w:pPr>
              <w:pStyle w:val="Heading3"/>
              <w:spacing w:before="120" w:beforeAutospacing="0" w:after="0" w:afterAutospacing="0"/>
              <w:rPr>
                <w:rFonts w:ascii="KNU" w:hAnsi="KNU"/>
                <w:sz w:val="36"/>
                <w:szCs w:val="36"/>
              </w:rPr>
            </w:pPr>
            <w:proofErr w:type="spellStart"/>
            <w:r w:rsidRPr="007D6B25">
              <w:rPr>
                <w:rFonts w:ascii="KNU" w:hAnsi="KNU"/>
                <w:sz w:val="36"/>
                <w:szCs w:val="36"/>
              </w:rPr>
              <w:t>b.w</w:t>
            </w:r>
            <w:proofErr w:type="spellEnd"/>
            <w:r w:rsidRPr="007D6B25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7D6B25">
              <w:rPr>
                <w:rFonts w:ascii="KNU" w:hAnsi="KNU"/>
                <w:sz w:val="36"/>
                <w:szCs w:val="36"/>
              </w:rPr>
              <w:t>uwDRtDRvX</w:t>
            </w:r>
            <w:proofErr w:type="spellEnd"/>
            <w:r w:rsidR="004E6DF8" w:rsidRPr="005F62D8">
              <w:rPr>
                <w:rFonts w:ascii="KNU" w:hAnsi="KNU"/>
                <w:sz w:val="36"/>
                <w:szCs w:val="36"/>
              </w:rPr>
              <w:t xml:space="preserve"> </w:t>
            </w:r>
            <w:r w:rsidR="004139E3">
              <w:rPr>
                <w:rFonts w:ascii="KNU" w:hAnsi="KNU"/>
                <w:sz w:val="36"/>
                <w:szCs w:val="36"/>
              </w:rPr>
              <w:t>=</w:t>
            </w:r>
            <w:r w:rsidR="00D21A2F" w:rsidRPr="00091E4F">
              <w:rPr>
                <w:rFonts w:ascii="KNU" w:hAnsi="KNU"/>
                <w:sz w:val="36"/>
                <w:szCs w:val="36"/>
              </w:rPr>
              <w:tab/>
            </w:r>
            <w:r w:rsidR="00D21A2F" w:rsidRPr="00091E4F"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="00395C3A" w:rsidRPr="00395C3A">
              <w:rPr>
                <w:rFonts w:ascii="KNU" w:hAnsi="KNU"/>
                <w:sz w:val="36"/>
                <w:szCs w:val="36"/>
              </w:rPr>
              <w:t>vD</w:t>
            </w:r>
            <w:proofErr w:type="spellEnd"/>
            <w:r w:rsidR="00395C3A" w:rsidRPr="00395C3A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395C3A" w:rsidRPr="00395C3A">
              <w:rPr>
                <w:rFonts w:ascii="KNU" w:hAnsi="KNU"/>
                <w:sz w:val="36"/>
                <w:szCs w:val="36"/>
              </w:rPr>
              <w:t>vR</w:t>
            </w:r>
            <w:proofErr w:type="spellEnd"/>
            <w:r w:rsidR="00395C3A">
              <w:rPr>
                <w:rFonts w:ascii="KNU" w:hAnsi="KNU"/>
                <w:sz w:val="36"/>
                <w:szCs w:val="36"/>
              </w:rPr>
              <w:t xml:space="preserve"> </w:t>
            </w:r>
            <w:r w:rsidR="004139E3">
              <w:rPr>
                <w:rFonts w:ascii="KNU" w:hAnsi="KNU"/>
                <w:sz w:val="36"/>
                <w:szCs w:val="36"/>
              </w:rPr>
              <w:t>=</w:t>
            </w:r>
            <w:r w:rsidR="000F1D95" w:rsidRPr="00091E4F">
              <w:rPr>
                <w:rFonts w:ascii="KNU" w:hAnsi="KNU"/>
                <w:sz w:val="36"/>
                <w:szCs w:val="36"/>
              </w:rPr>
              <w:tab/>
            </w:r>
            <w:r w:rsidR="000F1D95" w:rsidRPr="00091E4F">
              <w:rPr>
                <w:rFonts w:ascii="KNU" w:hAnsi="KNU"/>
                <w:sz w:val="36"/>
                <w:szCs w:val="36"/>
              </w:rPr>
              <w:tab/>
            </w:r>
            <w:r w:rsidR="000F1D95" w:rsidRPr="00091E4F">
              <w:rPr>
                <w:rFonts w:ascii="KNU" w:hAnsi="KNU"/>
                <w:sz w:val="36"/>
                <w:szCs w:val="36"/>
              </w:rPr>
              <w:tab/>
            </w:r>
            <w:proofErr w:type="spellStart"/>
            <w:proofErr w:type="gramStart"/>
            <w:r w:rsidR="00630192">
              <w:rPr>
                <w:rFonts w:ascii="KNU" w:hAnsi="KNU"/>
                <w:sz w:val="36"/>
                <w:szCs w:val="36"/>
              </w:rPr>
              <w:t>rHRpJyeD</w:t>
            </w:r>
            <w:proofErr w:type="spellEnd"/>
            <w:r w:rsidR="00630192">
              <w:rPr>
                <w:rFonts w:ascii="KNU" w:hAnsi="KNU"/>
                <w:sz w:val="36"/>
                <w:szCs w:val="36"/>
              </w:rPr>
              <w:t>.</w:t>
            </w:r>
            <w:r w:rsidR="004139E3">
              <w:rPr>
                <w:rFonts w:ascii="KNU" w:hAnsi="KNU"/>
                <w:sz w:val="36"/>
                <w:szCs w:val="36"/>
              </w:rPr>
              <w:t>=</w:t>
            </w:r>
            <w:proofErr w:type="gramEnd"/>
            <w:r w:rsidR="00091E4F" w:rsidRPr="00091E4F">
              <w:rPr>
                <w:rFonts w:ascii="KNU" w:hAnsi="KNU"/>
                <w:sz w:val="36"/>
                <w:szCs w:val="36"/>
              </w:rPr>
              <w:tab/>
            </w:r>
            <w:r w:rsidR="00233F49">
              <w:rPr>
                <w:rFonts w:ascii="KNU" w:hAnsi="KNU"/>
                <w:sz w:val="36"/>
                <w:szCs w:val="36"/>
              </w:rPr>
              <w:tab/>
            </w:r>
            <w:r w:rsidR="00526ACF">
              <w:rPr>
                <w:rFonts w:ascii="KNU" w:hAnsi="KNU"/>
                <w:sz w:val="36"/>
                <w:szCs w:val="36"/>
              </w:rPr>
              <w:t xml:space="preserve"> </w:t>
            </w:r>
            <w:proofErr w:type="spellStart"/>
            <w:r w:rsidR="008319CF" w:rsidRPr="00091E4F">
              <w:rPr>
                <w:rFonts w:ascii="KNU" w:hAnsi="KNU"/>
                <w:sz w:val="36"/>
                <w:szCs w:val="36"/>
              </w:rPr>
              <w:t>rk</w:t>
            </w:r>
            <w:proofErr w:type="spellEnd"/>
            <w:r w:rsidR="008319CF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8319CF" w:rsidRPr="00091E4F">
              <w:rPr>
                <w:rFonts w:ascii="KNU" w:hAnsi="KNU"/>
                <w:sz w:val="36"/>
                <w:szCs w:val="36"/>
              </w:rPr>
              <w:t>eHR</w:t>
            </w:r>
            <w:proofErr w:type="spellEnd"/>
            <w:r w:rsidR="008319CF">
              <w:rPr>
                <w:rFonts w:ascii="KNU" w:hAnsi="KNU"/>
                <w:sz w:val="36"/>
                <w:szCs w:val="36"/>
              </w:rPr>
              <w:t xml:space="preserve"> </w:t>
            </w:r>
            <w:r w:rsidR="004139E3">
              <w:rPr>
                <w:rFonts w:ascii="KNU" w:hAnsi="KNU"/>
                <w:sz w:val="36"/>
                <w:szCs w:val="36"/>
              </w:rPr>
              <w:t>=</w:t>
            </w:r>
          </w:p>
          <w:p w14:paraId="2C1EA108" w14:textId="77777777" w:rsidR="00D34594" w:rsidRPr="00D34594" w:rsidRDefault="00D34594" w:rsidP="00E01AB4">
            <w:pPr>
              <w:pStyle w:val="Heading3"/>
              <w:spacing w:before="12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D34594">
              <w:rPr>
                <w:b w:val="0"/>
                <w:bCs w:val="0"/>
                <w:sz w:val="24"/>
                <w:szCs w:val="24"/>
              </w:rPr>
              <w:t>(Prepared By:)</w:t>
            </w:r>
            <w:r w:rsidRPr="00D34594">
              <w:rPr>
                <w:b w:val="0"/>
                <w:bCs w:val="0"/>
                <w:sz w:val="24"/>
                <w:szCs w:val="24"/>
              </w:rPr>
              <w:tab/>
              <w:t>_________________</w:t>
            </w:r>
            <w:r w:rsidRPr="00D34594">
              <w:rPr>
                <w:b w:val="0"/>
                <w:bCs w:val="0"/>
                <w:sz w:val="24"/>
                <w:szCs w:val="24"/>
              </w:rPr>
              <w:tab/>
              <w:t>(Position:) ______________</w:t>
            </w:r>
            <w:r w:rsidRPr="00D34594">
              <w:rPr>
                <w:b w:val="0"/>
                <w:bCs w:val="0"/>
                <w:sz w:val="24"/>
                <w:szCs w:val="24"/>
              </w:rPr>
              <w:tab/>
              <w:t>(Signature:) _______</w:t>
            </w:r>
            <w:r w:rsidRPr="00D34594">
              <w:rPr>
                <w:b w:val="0"/>
                <w:bCs w:val="0"/>
                <w:sz w:val="24"/>
                <w:szCs w:val="24"/>
              </w:rPr>
              <w:tab/>
              <w:t>(Date:) __________</w:t>
            </w:r>
          </w:p>
          <w:p w14:paraId="3F3AF8F8" w14:textId="7FFEA130" w:rsidR="007D58FC" w:rsidRPr="00091E4F" w:rsidRDefault="00CD400C" w:rsidP="00E01AB4">
            <w:pPr>
              <w:pStyle w:val="Heading3"/>
              <w:spacing w:before="120" w:beforeAutospacing="0" w:after="0" w:afterAutospacing="0"/>
              <w:rPr>
                <w:rFonts w:ascii="KNU" w:hAnsi="KNU"/>
                <w:sz w:val="36"/>
                <w:szCs w:val="36"/>
              </w:rPr>
            </w:pPr>
            <w:proofErr w:type="spellStart"/>
            <w:r w:rsidRPr="00E73322">
              <w:rPr>
                <w:rFonts w:ascii="KNU" w:hAnsi="KNU"/>
                <w:sz w:val="36"/>
                <w:szCs w:val="36"/>
              </w:rPr>
              <w:t>b.w</w:t>
            </w:r>
            <w:proofErr w:type="spellEnd"/>
            <w:r w:rsidRPr="00E73322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E73322">
              <w:rPr>
                <w:rFonts w:ascii="KNU" w:hAnsi="KNU"/>
                <w:sz w:val="36"/>
                <w:szCs w:val="36"/>
              </w:rPr>
              <w:t>ym</w:t>
            </w:r>
            <w:proofErr w:type="spellEnd"/>
            <w:r w:rsidRPr="00E73322">
              <w:rPr>
                <w:rFonts w:ascii="KNU" w:hAnsi="KNU"/>
                <w:sz w:val="36"/>
                <w:szCs w:val="36"/>
              </w:rPr>
              <w:t>*X&gt;</w:t>
            </w:r>
            <w:proofErr w:type="spellStart"/>
            <w:r w:rsidRPr="00E73322">
              <w:rPr>
                <w:rFonts w:ascii="KNU" w:hAnsi="KNU"/>
                <w:sz w:val="36"/>
                <w:szCs w:val="36"/>
              </w:rPr>
              <w:t>ymusXRtDRvX</w:t>
            </w:r>
            <w:proofErr w:type="spellEnd"/>
            <w:r w:rsidR="002B4A3A">
              <w:rPr>
                <w:rFonts w:ascii="KNU" w:hAnsi="KNU"/>
                <w:sz w:val="36"/>
                <w:szCs w:val="36"/>
              </w:rPr>
              <w:t xml:space="preserve"> </w:t>
            </w:r>
            <w:r w:rsidR="005F62D8">
              <w:rPr>
                <w:rFonts w:ascii="KNU" w:hAnsi="KNU"/>
                <w:sz w:val="36"/>
                <w:szCs w:val="36"/>
              </w:rPr>
              <w:t>=</w:t>
            </w:r>
            <w:r w:rsidR="005F62D8"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="007D58FC" w:rsidRPr="00091E4F">
              <w:rPr>
                <w:rFonts w:ascii="KNU" w:hAnsi="KNU"/>
                <w:sz w:val="36"/>
                <w:szCs w:val="36"/>
              </w:rPr>
              <w:t>vD</w:t>
            </w:r>
            <w:proofErr w:type="spellEnd"/>
            <w:r w:rsidR="007D58FC" w:rsidRPr="00091E4F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7D58FC" w:rsidRPr="00091E4F">
              <w:rPr>
                <w:rFonts w:ascii="KNU" w:hAnsi="KNU"/>
                <w:sz w:val="36"/>
                <w:szCs w:val="36"/>
              </w:rPr>
              <w:t>vR</w:t>
            </w:r>
            <w:proofErr w:type="spellEnd"/>
            <w:r w:rsidR="007D58FC">
              <w:rPr>
                <w:rFonts w:ascii="KNU" w:hAnsi="KNU"/>
                <w:sz w:val="36"/>
                <w:szCs w:val="36"/>
              </w:rPr>
              <w:t>=</w:t>
            </w:r>
            <w:r w:rsidR="007D58FC" w:rsidRPr="00091E4F">
              <w:rPr>
                <w:rFonts w:ascii="KNU" w:hAnsi="KNU"/>
                <w:sz w:val="36"/>
                <w:szCs w:val="36"/>
              </w:rPr>
              <w:tab/>
            </w:r>
            <w:r w:rsidR="007D58FC" w:rsidRPr="00091E4F">
              <w:rPr>
                <w:rFonts w:ascii="KNU" w:hAnsi="KNU"/>
                <w:sz w:val="36"/>
                <w:szCs w:val="36"/>
              </w:rPr>
              <w:tab/>
            </w:r>
            <w:r w:rsidR="007D58FC" w:rsidRPr="00091E4F">
              <w:rPr>
                <w:rFonts w:ascii="KNU" w:hAnsi="KNU"/>
                <w:sz w:val="36"/>
                <w:szCs w:val="36"/>
              </w:rPr>
              <w:tab/>
            </w:r>
            <w:proofErr w:type="spellStart"/>
            <w:proofErr w:type="gramStart"/>
            <w:r w:rsidR="00630192">
              <w:rPr>
                <w:rFonts w:ascii="KNU" w:hAnsi="KNU"/>
                <w:sz w:val="36"/>
                <w:szCs w:val="36"/>
              </w:rPr>
              <w:t>rHRpJyeD</w:t>
            </w:r>
            <w:proofErr w:type="spellEnd"/>
            <w:r w:rsidR="00630192">
              <w:rPr>
                <w:rFonts w:ascii="KNU" w:hAnsi="KNU"/>
                <w:sz w:val="36"/>
                <w:szCs w:val="36"/>
              </w:rPr>
              <w:t>.</w:t>
            </w:r>
            <w:r w:rsidR="007D58FC">
              <w:rPr>
                <w:rFonts w:ascii="KNU" w:hAnsi="KNU"/>
                <w:sz w:val="36"/>
                <w:szCs w:val="36"/>
              </w:rPr>
              <w:t>=</w:t>
            </w:r>
            <w:proofErr w:type="gramEnd"/>
            <w:r w:rsidR="007D58FC" w:rsidRPr="00091E4F">
              <w:rPr>
                <w:rFonts w:ascii="KNU" w:hAnsi="KNU"/>
                <w:sz w:val="36"/>
                <w:szCs w:val="36"/>
              </w:rPr>
              <w:tab/>
            </w:r>
            <w:r w:rsidR="00031F37"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="007D58FC" w:rsidRPr="00091E4F">
              <w:rPr>
                <w:rFonts w:ascii="KNU" w:hAnsi="KNU"/>
                <w:sz w:val="36"/>
                <w:szCs w:val="36"/>
              </w:rPr>
              <w:t>rk</w:t>
            </w:r>
            <w:proofErr w:type="spellEnd"/>
            <w:r w:rsidR="00A3237C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="007D58FC" w:rsidRPr="00091E4F">
              <w:rPr>
                <w:rFonts w:ascii="KNU" w:hAnsi="KNU"/>
                <w:sz w:val="36"/>
                <w:szCs w:val="36"/>
              </w:rPr>
              <w:t>eHR</w:t>
            </w:r>
            <w:proofErr w:type="spellEnd"/>
            <w:r w:rsidR="007D58FC" w:rsidRPr="00091E4F">
              <w:rPr>
                <w:rFonts w:ascii="KNU" w:hAnsi="KNU"/>
                <w:sz w:val="36"/>
                <w:szCs w:val="36"/>
              </w:rPr>
              <w:t xml:space="preserve"> </w:t>
            </w:r>
            <w:r w:rsidR="007D58FC">
              <w:rPr>
                <w:rFonts w:ascii="KNU" w:hAnsi="KNU"/>
                <w:sz w:val="36"/>
                <w:szCs w:val="36"/>
              </w:rPr>
              <w:t>=</w:t>
            </w:r>
          </w:p>
          <w:p w14:paraId="3A490EE2" w14:textId="0105932D" w:rsidR="00677849" w:rsidRDefault="00EC739A" w:rsidP="00E01AB4">
            <w:pPr>
              <w:pStyle w:val="Header"/>
              <w:tabs>
                <w:tab w:val="clear" w:pos="4680"/>
                <w:tab w:val="clear" w:pos="9360"/>
              </w:tabs>
              <w:spacing w:before="12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r w:rsidR="00677849" w:rsidRPr="005712FF">
              <w:rPr>
                <w:rFonts w:ascii="Times New Roman" w:hAnsi="Times New Roman" w:cs="Times New Roman"/>
                <w:sz w:val="24"/>
                <w:szCs w:val="24"/>
              </w:rPr>
              <w:t xml:space="preserve"> 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_____</w:t>
            </w:r>
            <w:r w:rsidR="00677849" w:rsidRPr="005712F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915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298E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1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 xml:space="preserve"> ______________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 w:rsidRPr="005712FF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7849" w:rsidRPr="005712FF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8454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8454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77849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="00CF663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FCCC0E8" w14:textId="77777777" w:rsidR="00677849" w:rsidRDefault="00677849" w:rsidP="00E01AB4">
            <w:pPr>
              <w:pStyle w:val="Header"/>
              <w:tabs>
                <w:tab w:val="clear" w:pos="4680"/>
                <w:tab w:val="clear" w:pos="9360"/>
              </w:tabs>
              <w:spacing w:before="12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E4EC" w14:textId="1EA0CAE9" w:rsidR="004815AD" w:rsidRPr="00091E4F" w:rsidRDefault="004815AD" w:rsidP="00E01AB4">
            <w:pPr>
              <w:pStyle w:val="Heading3"/>
              <w:spacing w:before="120" w:beforeAutospacing="0" w:after="0" w:afterAutospacing="0"/>
              <w:rPr>
                <w:rFonts w:ascii="KNU" w:hAnsi="KNU"/>
                <w:sz w:val="36"/>
                <w:szCs w:val="36"/>
              </w:rPr>
            </w:pPr>
            <w:proofErr w:type="spellStart"/>
            <w:r w:rsidRPr="007D6B25">
              <w:rPr>
                <w:rFonts w:ascii="KNU" w:hAnsi="KNU"/>
                <w:sz w:val="36"/>
                <w:szCs w:val="36"/>
              </w:rPr>
              <w:t>b.w</w:t>
            </w:r>
            <w:proofErr w:type="spellEnd"/>
            <w:r w:rsidRPr="007D6B25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7D6B25">
              <w:rPr>
                <w:rFonts w:ascii="KNU" w:hAnsi="KNU"/>
                <w:sz w:val="36"/>
                <w:szCs w:val="36"/>
              </w:rPr>
              <w:t>uwDRtDRvX</w:t>
            </w:r>
            <w:proofErr w:type="spellEnd"/>
            <w:r w:rsidRPr="005F62D8">
              <w:rPr>
                <w:rFonts w:ascii="KNU" w:hAnsi="KNU"/>
                <w:sz w:val="36"/>
                <w:szCs w:val="36"/>
              </w:rPr>
              <w:t xml:space="preserve"> </w:t>
            </w:r>
            <w:r>
              <w:rPr>
                <w:rFonts w:ascii="KNU" w:hAnsi="KNU"/>
                <w:sz w:val="36"/>
                <w:szCs w:val="36"/>
              </w:rPr>
              <w:t>=</w:t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Pr="00395C3A">
              <w:rPr>
                <w:rFonts w:ascii="KNU" w:hAnsi="KNU"/>
                <w:sz w:val="36"/>
                <w:szCs w:val="36"/>
              </w:rPr>
              <w:t>vD</w:t>
            </w:r>
            <w:proofErr w:type="spellEnd"/>
            <w:r w:rsidRPr="00395C3A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395C3A">
              <w:rPr>
                <w:rFonts w:ascii="KNU" w:hAnsi="KNU"/>
                <w:sz w:val="36"/>
                <w:szCs w:val="36"/>
              </w:rPr>
              <w:t>vR</w:t>
            </w:r>
            <w:proofErr w:type="spellEnd"/>
            <w:r>
              <w:rPr>
                <w:rFonts w:ascii="KNU" w:hAnsi="KNU"/>
                <w:sz w:val="36"/>
                <w:szCs w:val="36"/>
              </w:rPr>
              <w:t xml:space="preserve"> =</w:t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proofErr w:type="spellStart"/>
            <w:proofErr w:type="gramStart"/>
            <w:r w:rsidR="00630192">
              <w:rPr>
                <w:rFonts w:ascii="KNU" w:hAnsi="KNU"/>
                <w:sz w:val="36"/>
                <w:szCs w:val="36"/>
              </w:rPr>
              <w:t>rHRpJyeD</w:t>
            </w:r>
            <w:proofErr w:type="spellEnd"/>
            <w:r w:rsidR="00630192">
              <w:rPr>
                <w:rFonts w:ascii="KNU" w:hAnsi="KNU"/>
                <w:sz w:val="36"/>
                <w:szCs w:val="36"/>
              </w:rPr>
              <w:t>.</w:t>
            </w:r>
            <w:r>
              <w:rPr>
                <w:rFonts w:ascii="KNU" w:hAnsi="KNU"/>
                <w:sz w:val="36"/>
                <w:szCs w:val="36"/>
              </w:rPr>
              <w:t>=</w:t>
            </w:r>
            <w:proofErr w:type="gramEnd"/>
            <w:r w:rsidRPr="00091E4F">
              <w:rPr>
                <w:rFonts w:ascii="KNU" w:hAnsi="KNU"/>
                <w:sz w:val="36"/>
                <w:szCs w:val="36"/>
              </w:rPr>
              <w:tab/>
            </w:r>
            <w:r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Pr="00091E4F">
              <w:rPr>
                <w:rFonts w:ascii="KNU" w:hAnsi="KNU"/>
                <w:sz w:val="36"/>
                <w:szCs w:val="36"/>
              </w:rPr>
              <w:t>rk</w:t>
            </w:r>
            <w:proofErr w:type="spellEnd"/>
            <w:r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091E4F">
              <w:rPr>
                <w:rFonts w:ascii="KNU" w:hAnsi="KNU"/>
                <w:sz w:val="36"/>
                <w:szCs w:val="36"/>
              </w:rPr>
              <w:t>eHR</w:t>
            </w:r>
            <w:proofErr w:type="spellEnd"/>
            <w:r>
              <w:rPr>
                <w:rFonts w:ascii="KNU" w:hAnsi="KNU"/>
                <w:sz w:val="36"/>
                <w:szCs w:val="36"/>
              </w:rPr>
              <w:t xml:space="preserve"> =</w:t>
            </w:r>
          </w:p>
          <w:p w14:paraId="1CC2E1B1" w14:textId="77777777" w:rsidR="004815AD" w:rsidRDefault="004815AD" w:rsidP="00E01AB4">
            <w:pPr>
              <w:pStyle w:val="Header"/>
              <w:tabs>
                <w:tab w:val="clear" w:pos="4680"/>
                <w:tab w:val="clear" w:pos="9360"/>
              </w:tabs>
              <w:spacing w:before="12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Prepared 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(Position:)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:)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(Date:) __________</w:t>
            </w:r>
          </w:p>
          <w:p w14:paraId="7B590E30" w14:textId="3D62FE86" w:rsidR="004815AD" w:rsidRPr="00091E4F" w:rsidRDefault="004815AD" w:rsidP="00E01AB4">
            <w:pPr>
              <w:pStyle w:val="Heading3"/>
              <w:spacing w:before="120" w:beforeAutospacing="0" w:after="0" w:afterAutospacing="0"/>
              <w:rPr>
                <w:rFonts w:ascii="KNU" w:hAnsi="KNU"/>
                <w:sz w:val="36"/>
                <w:szCs w:val="36"/>
              </w:rPr>
            </w:pPr>
            <w:proofErr w:type="spellStart"/>
            <w:r w:rsidRPr="00E73322">
              <w:rPr>
                <w:rFonts w:ascii="KNU" w:hAnsi="KNU"/>
                <w:sz w:val="36"/>
                <w:szCs w:val="36"/>
              </w:rPr>
              <w:t>b.w</w:t>
            </w:r>
            <w:proofErr w:type="spellEnd"/>
            <w:r w:rsidRPr="00E73322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E73322">
              <w:rPr>
                <w:rFonts w:ascii="KNU" w:hAnsi="KNU"/>
                <w:sz w:val="36"/>
                <w:szCs w:val="36"/>
              </w:rPr>
              <w:t>ym</w:t>
            </w:r>
            <w:proofErr w:type="spellEnd"/>
            <w:r w:rsidRPr="00E73322">
              <w:rPr>
                <w:rFonts w:ascii="KNU" w:hAnsi="KNU"/>
                <w:sz w:val="36"/>
                <w:szCs w:val="36"/>
              </w:rPr>
              <w:t>*X&gt;</w:t>
            </w:r>
            <w:proofErr w:type="spellStart"/>
            <w:r w:rsidRPr="00E73322">
              <w:rPr>
                <w:rFonts w:ascii="KNU" w:hAnsi="KNU"/>
                <w:sz w:val="36"/>
                <w:szCs w:val="36"/>
              </w:rPr>
              <w:t>ymusXRtDRvX</w:t>
            </w:r>
            <w:proofErr w:type="spellEnd"/>
            <w:r>
              <w:rPr>
                <w:rFonts w:ascii="KNU" w:hAnsi="KNU"/>
                <w:sz w:val="36"/>
                <w:szCs w:val="36"/>
              </w:rPr>
              <w:t xml:space="preserve"> =</w:t>
            </w:r>
            <w:r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Pr="00091E4F">
              <w:rPr>
                <w:rFonts w:ascii="KNU" w:hAnsi="KNU"/>
                <w:sz w:val="36"/>
                <w:szCs w:val="36"/>
              </w:rPr>
              <w:t>vD</w:t>
            </w:r>
            <w:proofErr w:type="spellEnd"/>
            <w:r w:rsidRPr="00091E4F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091E4F">
              <w:rPr>
                <w:rFonts w:ascii="KNU" w:hAnsi="KNU"/>
                <w:sz w:val="36"/>
                <w:szCs w:val="36"/>
              </w:rPr>
              <w:t>vR</w:t>
            </w:r>
            <w:proofErr w:type="spellEnd"/>
            <w:r>
              <w:rPr>
                <w:rFonts w:ascii="KNU" w:hAnsi="KNU"/>
                <w:sz w:val="36"/>
                <w:szCs w:val="36"/>
              </w:rPr>
              <w:t>=</w:t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r w:rsidRPr="00091E4F">
              <w:rPr>
                <w:rFonts w:ascii="KNU" w:hAnsi="KNU"/>
                <w:sz w:val="36"/>
                <w:szCs w:val="36"/>
              </w:rPr>
              <w:tab/>
            </w:r>
            <w:proofErr w:type="spellStart"/>
            <w:proofErr w:type="gramStart"/>
            <w:r w:rsidR="00630192">
              <w:rPr>
                <w:rFonts w:ascii="KNU" w:hAnsi="KNU"/>
                <w:sz w:val="36"/>
                <w:szCs w:val="36"/>
              </w:rPr>
              <w:t>rHRpJyeD</w:t>
            </w:r>
            <w:proofErr w:type="spellEnd"/>
            <w:r w:rsidR="00630192">
              <w:rPr>
                <w:rFonts w:ascii="KNU" w:hAnsi="KNU"/>
                <w:sz w:val="36"/>
                <w:szCs w:val="36"/>
              </w:rPr>
              <w:t>.</w:t>
            </w:r>
            <w:r>
              <w:rPr>
                <w:rFonts w:ascii="KNU" w:hAnsi="KNU"/>
                <w:sz w:val="36"/>
                <w:szCs w:val="36"/>
              </w:rPr>
              <w:t>=</w:t>
            </w:r>
            <w:proofErr w:type="gramEnd"/>
            <w:r w:rsidRPr="00091E4F">
              <w:rPr>
                <w:rFonts w:ascii="KNU" w:hAnsi="KNU"/>
                <w:sz w:val="36"/>
                <w:szCs w:val="36"/>
              </w:rPr>
              <w:tab/>
            </w:r>
            <w:r>
              <w:rPr>
                <w:rFonts w:ascii="KNU" w:hAnsi="KNU"/>
                <w:sz w:val="36"/>
                <w:szCs w:val="36"/>
              </w:rPr>
              <w:tab/>
            </w:r>
            <w:proofErr w:type="spellStart"/>
            <w:r w:rsidRPr="00091E4F">
              <w:rPr>
                <w:rFonts w:ascii="KNU" w:hAnsi="KNU"/>
                <w:sz w:val="36"/>
                <w:szCs w:val="36"/>
              </w:rPr>
              <w:t>rk</w:t>
            </w:r>
            <w:proofErr w:type="spellEnd"/>
            <w:r w:rsidR="009D144F">
              <w:rPr>
                <w:rFonts w:ascii="KNU" w:hAnsi="KNU"/>
                <w:sz w:val="36"/>
                <w:szCs w:val="36"/>
              </w:rPr>
              <w:t>&gt;</w:t>
            </w:r>
            <w:proofErr w:type="spellStart"/>
            <w:r w:rsidRPr="00091E4F">
              <w:rPr>
                <w:rFonts w:ascii="KNU" w:hAnsi="KNU"/>
                <w:sz w:val="36"/>
                <w:szCs w:val="36"/>
              </w:rPr>
              <w:t>eHR</w:t>
            </w:r>
            <w:proofErr w:type="spellEnd"/>
            <w:r w:rsidRPr="00091E4F">
              <w:rPr>
                <w:rFonts w:ascii="KNU" w:hAnsi="KNU"/>
                <w:sz w:val="36"/>
                <w:szCs w:val="36"/>
              </w:rPr>
              <w:t xml:space="preserve"> </w:t>
            </w:r>
            <w:r>
              <w:rPr>
                <w:rFonts w:ascii="KNU" w:hAnsi="KNU"/>
                <w:sz w:val="36"/>
                <w:szCs w:val="36"/>
              </w:rPr>
              <w:t>=</w:t>
            </w:r>
          </w:p>
          <w:p w14:paraId="2282498D" w14:textId="77777777" w:rsidR="004815AD" w:rsidRDefault="004815AD" w:rsidP="00E01AB4">
            <w:pPr>
              <w:pStyle w:val="Header"/>
              <w:tabs>
                <w:tab w:val="clear" w:pos="4680"/>
                <w:tab w:val="clear" w:pos="9360"/>
              </w:tabs>
              <w:spacing w:before="12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(Approved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 xml:space="preserve"> 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_____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(Position:)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:)</w:t>
            </w:r>
            <w:r w:rsidRPr="005712FF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(Date:) __________</w:t>
            </w:r>
          </w:p>
          <w:p w14:paraId="41D60607" w14:textId="77777777" w:rsidR="00677849" w:rsidRPr="005712FF" w:rsidRDefault="00677849" w:rsidP="00E01AB4">
            <w:pPr>
              <w:pStyle w:val="Header"/>
              <w:tabs>
                <w:tab w:val="clear" w:pos="4680"/>
                <w:tab w:val="clear" w:pos="9360"/>
              </w:tabs>
              <w:spacing w:before="120" w:after="60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68340" w14:textId="7C3CA0A7" w:rsidR="00677849" w:rsidRPr="005712FF" w:rsidRDefault="00677849" w:rsidP="00711B86">
      <w:pPr>
        <w:spacing w:line="240" w:lineRule="auto"/>
      </w:pPr>
    </w:p>
    <w:sectPr w:rsidR="00677849" w:rsidRPr="005712FF" w:rsidSect="008C6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BB07" w14:textId="77777777" w:rsidR="00A97E5E" w:rsidRDefault="00A97E5E" w:rsidP="00AE19C7">
      <w:pPr>
        <w:spacing w:after="0" w:line="240" w:lineRule="auto"/>
      </w:pPr>
      <w:r>
        <w:separator/>
      </w:r>
    </w:p>
  </w:endnote>
  <w:endnote w:type="continuationSeparator" w:id="0">
    <w:p w14:paraId="12133114" w14:textId="77777777" w:rsidR="00A97E5E" w:rsidRDefault="00A97E5E" w:rsidP="00AE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NU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F0BA" w14:textId="77777777" w:rsidR="007A0011" w:rsidRDefault="007A0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E92" w14:textId="77777777" w:rsidR="00AF546D" w:rsidRDefault="00AF546D">
    <w:pPr>
      <w:pStyle w:val="Footer"/>
      <w:jc w:val="right"/>
    </w:pPr>
    <w:r w:rsidRPr="00831D4A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4CF3BE3" wp14:editId="6D39309B">
              <wp:simplePos x="0" y="0"/>
              <wp:positionH relativeFrom="margin">
                <wp:posOffset>-121920</wp:posOffset>
              </wp:positionH>
              <wp:positionV relativeFrom="paragraph">
                <wp:posOffset>13335</wp:posOffset>
              </wp:positionV>
              <wp:extent cx="4770120" cy="25908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012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00541" w14:textId="77777777" w:rsidR="00AF546D" w:rsidRPr="00831D4A" w:rsidRDefault="00AF546D" w:rsidP="009503F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E9405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P.O. Box 4, Mae Sot</w:t>
                          </w:r>
                          <w:r w:rsidRPr="00831D4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E9405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Tak 63110, Thailand</w:t>
                          </w:r>
                          <w:r w:rsidRPr="00831D4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0D29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Email:</w:t>
                          </w:r>
                          <w:hyperlink r:id="rId1" w:history="1">
                            <w:r w:rsidRPr="000D2958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kedktl@yahoo.com</w:t>
                            </w:r>
                          </w:hyperlink>
                          <w:r w:rsidRPr="00831D4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0D29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Website: </w:t>
                          </w:r>
                          <w:hyperlink r:id="rId2" w:history="1">
                            <w:r w:rsidRPr="00E84574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www.kecdktl.org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F3B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pt;margin-top:1.05pt;width:375.6pt;height:20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" stroked="f">
              <v:textbox>
                <w:txbxContent>
                  <w:p w14:paraId="1B800541" w14:textId="77777777" w:rsidR="00AF546D" w:rsidRPr="00831D4A" w:rsidRDefault="00AF546D" w:rsidP="009503FB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E9405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P.O. Box 4, Mae Sot</w:t>
                    </w:r>
                    <w:r w:rsidRPr="00831D4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r w:rsidRPr="00E9405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Tak 63110, Thailand</w:t>
                    </w:r>
                    <w:r w:rsidRPr="00831D4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r w:rsidRPr="000D29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Email:</w:t>
                    </w:r>
                    <w:hyperlink r:id="rId3" w:history="1">
                      <w:r w:rsidRPr="000D2958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kedktl@yahoo.com</w:t>
                      </w:r>
                    </w:hyperlink>
                    <w:r w:rsidRPr="00831D4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, </w:t>
                    </w:r>
                    <w:r w:rsidRPr="000D29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Website: </w:t>
                    </w:r>
                    <w:hyperlink r:id="rId4" w:history="1">
                      <w:r w:rsidRPr="00E84574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www.kecdktl.org</w:t>
                      </w:r>
                    </w:hyperlink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0A8C8A" wp14:editId="1DBE6912">
              <wp:simplePos x="0" y="0"/>
              <wp:positionH relativeFrom="margin">
                <wp:align>right</wp:align>
              </wp:positionH>
              <wp:positionV relativeFrom="paragraph">
                <wp:posOffset>-40005</wp:posOffset>
              </wp:positionV>
              <wp:extent cx="5920740" cy="30480"/>
              <wp:effectExtent l="0" t="0" r="22860" b="2667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0740" cy="3048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5D9C5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pt,-3.15pt" to="881.2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" strokecolor="#4472c4 [3204]" strokeweight="1pt">
              <v:stroke joinstyle="miter"/>
              <w10:wrap anchorx="margin"/>
            </v:line>
          </w:pict>
        </mc:Fallback>
      </mc:AlternateContent>
    </w:r>
    <w:sdt>
      <w:sdtPr>
        <w:id w:val="-1380398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4BFC9FB" w14:textId="0C71E003" w:rsidR="00AF546D" w:rsidRDefault="00AF546D">
    <w:pPr>
      <w:pStyle w:val="Footer"/>
    </w:pPr>
  </w:p>
  <w:p w14:paraId="752F1126" w14:textId="6429B0EA" w:rsidR="00AF546D" w:rsidRPr="006F7062" w:rsidRDefault="008C6A0D" w:rsidP="006F7062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BCELS </w:t>
    </w:r>
    <w:r w:rsidR="007A0011">
      <w:rPr>
        <w:rFonts w:ascii="Times New Roman" w:hAnsi="Times New Roman" w:cs="Times New Roman"/>
        <w:sz w:val="20"/>
        <w:szCs w:val="20"/>
      </w:rPr>
      <w:t>SCP</w:t>
    </w:r>
    <w:r>
      <w:rPr>
        <w:rFonts w:ascii="Times New Roman" w:hAnsi="Times New Roman" w:cs="Times New Roman"/>
        <w:sz w:val="20"/>
        <w:szCs w:val="20"/>
      </w:rPr>
      <w:t xml:space="preserve"> Officer</w:t>
    </w:r>
    <w:r w:rsidR="00AF546D">
      <w:rPr>
        <w:rFonts w:ascii="Times New Roman" w:hAnsi="Times New Roman" w:cs="Times New Roman"/>
        <w:sz w:val="20"/>
        <w:szCs w:val="20"/>
      </w:rPr>
      <w:br/>
    </w:r>
    <w:r w:rsidR="00AF546D" w:rsidRPr="006F7062">
      <w:rPr>
        <w:rFonts w:ascii="Times New Roman" w:hAnsi="Times New Roman" w:cs="Times New Roman"/>
        <w:sz w:val="20"/>
        <w:szCs w:val="20"/>
      </w:rPr>
      <w:t xml:space="preserve">Version </w:t>
    </w:r>
    <w:r>
      <w:rPr>
        <w:rFonts w:ascii="Times New Roman" w:hAnsi="Times New Roman" w:cs="Times New Roman"/>
        <w:sz w:val="20"/>
        <w:szCs w:val="20"/>
      </w:rPr>
      <w:t>1</w:t>
    </w:r>
    <w:r w:rsidR="00882681">
      <w:rPr>
        <w:rFonts w:ascii="Times New Roman" w:hAnsi="Times New Roman" w:cs="Times New Roman"/>
        <w:sz w:val="20"/>
        <w:szCs w:val="20"/>
      </w:rPr>
      <w:t>.0</w:t>
    </w:r>
    <w:r>
      <w:rPr>
        <w:rFonts w:ascii="Times New Roman" w:hAnsi="Times New Roman" w:cs="Times New Roman"/>
        <w:sz w:val="20"/>
        <w:szCs w:val="20"/>
      </w:rPr>
      <w:t xml:space="preserve"> January</w:t>
    </w:r>
    <w:r w:rsidR="00AF546D" w:rsidRPr="006F7062">
      <w:rPr>
        <w:rFonts w:ascii="Times New Roman" w:hAnsi="Times New Roman" w:cs="Times New Roman"/>
        <w:sz w:val="20"/>
        <w:szCs w:val="20"/>
      </w:rPr>
      <w:t xml:space="preserve"> 202</w:t>
    </w:r>
    <w:r>
      <w:rPr>
        <w:rFonts w:ascii="Times New Roman" w:hAnsi="Times New Roman" w:cs="Times New Roman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6DA2" w14:textId="77777777" w:rsidR="007A0011" w:rsidRDefault="007A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E253" w14:textId="77777777" w:rsidR="00A97E5E" w:rsidRDefault="00A97E5E" w:rsidP="00AE19C7">
      <w:pPr>
        <w:spacing w:after="0" w:line="240" w:lineRule="auto"/>
      </w:pPr>
      <w:r>
        <w:separator/>
      </w:r>
    </w:p>
  </w:footnote>
  <w:footnote w:type="continuationSeparator" w:id="0">
    <w:p w14:paraId="02F744A9" w14:textId="77777777" w:rsidR="00A97E5E" w:rsidRDefault="00A97E5E" w:rsidP="00AE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F51E" w14:textId="77777777" w:rsidR="007A0011" w:rsidRDefault="007A0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60B9" w14:textId="2D8E03EE" w:rsidR="00AF546D" w:rsidRDefault="00AF546D">
    <w:pPr>
      <w:pStyle w:val="Header"/>
    </w:pPr>
  </w:p>
  <w:p w14:paraId="3E899563" w14:textId="77777777" w:rsidR="00AF546D" w:rsidRDefault="00AF546D">
    <w:pPr>
      <w:pStyle w:val="Header"/>
    </w:pPr>
  </w:p>
  <w:p w14:paraId="7BB19882" w14:textId="77777777" w:rsidR="00AF546D" w:rsidRDefault="00AF5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2023" w14:textId="77777777" w:rsidR="007A0011" w:rsidRDefault="007A0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A08"/>
    <w:multiLevelType w:val="hybridMultilevel"/>
    <w:tmpl w:val="1408F320"/>
    <w:lvl w:ilvl="0" w:tplc="04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CDB2CA20">
      <w:start w:val="2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Arial" w:eastAsia="Times New Roman" w:hAnsi="Aria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1AF3FDD"/>
    <w:multiLevelType w:val="hybridMultilevel"/>
    <w:tmpl w:val="9662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592F"/>
    <w:multiLevelType w:val="hybridMultilevel"/>
    <w:tmpl w:val="786C68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6AB"/>
    <w:multiLevelType w:val="hybridMultilevel"/>
    <w:tmpl w:val="80EC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095E"/>
    <w:multiLevelType w:val="hybridMultilevel"/>
    <w:tmpl w:val="F4B2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343D"/>
    <w:multiLevelType w:val="hybridMultilevel"/>
    <w:tmpl w:val="ABD0FB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15D8"/>
    <w:multiLevelType w:val="hybridMultilevel"/>
    <w:tmpl w:val="3DE8443C"/>
    <w:lvl w:ilvl="0" w:tplc="4738C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55B"/>
    <w:multiLevelType w:val="hybridMultilevel"/>
    <w:tmpl w:val="2AAC8330"/>
    <w:lvl w:ilvl="0" w:tplc="2D66F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3471"/>
    <w:multiLevelType w:val="hybridMultilevel"/>
    <w:tmpl w:val="3BD4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48B0"/>
    <w:multiLevelType w:val="hybridMultilevel"/>
    <w:tmpl w:val="88B64B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105A9"/>
    <w:multiLevelType w:val="hybridMultilevel"/>
    <w:tmpl w:val="B86450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3702"/>
    <w:multiLevelType w:val="hybridMultilevel"/>
    <w:tmpl w:val="C396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329BE"/>
    <w:multiLevelType w:val="hybridMultilevel"/>
    <w:tmpl w:val="48401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E2145"/>
    <w:multiLevelType w:val="hybridMultilevel"/>
    <w:tmpl w:val="F56E2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3CDB"/>
    <w:multiLevelType w:val="hybridMultilevel"/>
    <w:tmpl w:val="D39A63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C3489"/>
    <w:multiLevelType w:val="hybridMultilevel"/>
    <w:tmpl w:val="F9D4FDE2"/>
    <w:lvl w:ilvl="0" w:tplc="896EDB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5341C"/>
    <w:multiLevelType w:val="hybridMultilevel"/>
    <w:tmpl w:val="B986E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04FB"/>
    <w:multiLevelType w:val="hybridMultilevel"/>
    <w:tmpl w:val="747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89E"/>
    <w:multiLevelType w:val="hybridMultilevel"/>
    <w:tmpl w:val="EE9C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33DF4"/>
    <w:multiLevelType w:val="hybridMultilevel"/>
    <w:tmpl w:val="7CBA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83758"/>
    <w:multiLevelType w:val="hybridMultilevel"/>
    <w:tmpl w:val="D3EEF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D5ABA"/>
    <w:multiLevelType w:val="hybridMultilevel"/>
    <w:tmpl w:val="C10E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A7CC5"/>
    <w:multiLevelType w:val="hybridMultilevel"/>
    <w:tmpl w:val="B6489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B13C1"/>
    <w:multiLevelType w:val="hybridMultilevel"/>
    <w:tmpl w:val="FFF28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32252A"/>
    <w:multiLevelType w:val="hybridMultilevel"/>
    <w:tmpl w:val="D7C2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13C64"/>
    <w:multiLevelType w:val="hybridMultilevel"/>
    <w:tmpl w:val="102006FE"/>
    <w:lvl w:ilvl="0" w:tplc="D92285E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F71D1"/>
    <w:multiLevelType w:val="hybridMultilevel"/>
    <w:tmpl w:val="69D80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3A25A7"/>
    <w:multiLevelType w:val="hybridMultilevel"/>
    <w:tmpl w:val="793A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2B67"/>
    <w:multiLevelType w:val="hybridMultilevel"/>
    <w:tmpl w:val="800A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C6A4D"/>
    <w:multiLevelType w:val="hybridMultilevel"/>
    <w:tmpl w:val="DB88A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8E510B"/>
    <w:multiLevelType w:val="hybridMultilevel"/>
    <w:tmpl w:val="5D2CBC5E"/>
    <w:lvl w:ilvl="0" w:tplc="FBA0F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F644B"/>
    <w:multiLevelType w:val="hybridMultilevel"/>
    <w:tmpl w:val="CF2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3E3BA7"/>
    <w:multiLevelType w:val="hybridMultilevel"/>
    <w:tmpl w:val="5656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630E3"/>
    <w:multiLevelType w:val="hybridMultilevel"/>
    <w:tmpl w:val="2FA89E86"/>
    <w:lvl w:ilvl="0" w:tplc="ED7E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F4686"/>
    <w:multiLevelType w:val="hybridMultilevel"/>
    <w:tmpl w:val="792A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617B2"/>
    <w:multiLevelType w:val="hybridMultilevel"/>
    <w:tmpl w:val="8306E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203247">
    <w:abstractNumId w:val="18"/>
  </w:num>
  <w:num w:numId="2" w16cid:durableId="1212428078">
    <w:abstractNumId w:val="8"/>
  </w:num>
  <w:num w:numId="3" w16cid:durableId="1744794435">
    <w:abstractNumId w:val="0"/>
  </w:num>
  <w:num w:numId="4" w16cid:durableId="340551935">
    <w:abstractNumId w:val="7"/>
  </w:num>
  <w:num w:numId="5" w16cid:durableId="149906601">
    <w:abstractNumId w:val="31"/>
  </w:num>
  <w:num w:numId="6" w16cid:durableId="1237714013">
    <w:abstractNumId w:val="23"/>
  </w:num>
  <w:num w:numId="7" w16cid:durableId="120001919">
    <w:abstractNumId w:val="35"/>
  </w:num>
  <w:num w:numId="8" w16cid:durableId="1256938319">
    <w:abstractNumId w:val="26"/>
  </w:num>
  <w:num w:numId="9" w16cid:durableId="1617716535">
    <w:abstractNumId w:val="6"/>
  </w:num>
  <w:num w:numId="10" w16cid:durableId="1183666269">
    <w:abstractNumId w:val="19"/>
  </w:num>
  <w:num w:numId="11" w16cid:durableId="1597864551">
    <w:abstractNumId w:val="17"/>
  </w:num>
  <w:num w:numId="12" w16cid:durableId="65689972">
    <w:abstractNumId w:val="1"/>
  </w:num>
  <w:num w:numId="13" w16cid:durableId="1376346827">
    <w:abstractNumId w:val="14"/>
  </w:num>
  <w:num w:numId="14" w16cid:durableId="118188757">
    <w:abstractNumId w:val="33"/>
  </w:num>
  <w:num w:numId="15" w16cid:durableId="244263176">
    <w:abstractNumId w:val="30"/>
  </w:num>
  <w:num w:numId="16" w16cid:durableId="1476265191">
    <w:abstractNumId w:val="18"/>
  </w:num>
  <w:num w:numId="17" w16cid:durableId="1771389344">
    <w:abstractNumId w:val="34"/>
  </w:num>
  <w:num w:numId="18" w16cid:durableId="474570344">
    <w:abstractNumId w:val="24"/>
  </w:num>
  <w:num w:numId="19" w16cid:durableId="728310534">
    <w:abstractNumId w:val="15"/>
  </w:num>
  <w:num w:numId="20" w16cid:durableId="416558955">
    <w:abstractNumId w:val="22"/>
  </w:num>
  <w:num w:numId="21" w16cid:durableId="1194033071">
    <w:abstractNumId w:val="2"/>
  </w:num>
  <w:num w:numId="22" w16cid:durableId="1456945305">
    <w:abstractNumId w:val="9"/>
  </w:num>
  <w:num w:numId="23" w16cid:durableId="518936946">
    <w:abstractNumId w:val="16"/>
  </w:num>
  <w:num w:numId="24" w16cid:durableId="311369486">
    <w:abstractNumId w:val="13"/>
  </w:num>
  <w:num w:numId="25" w16cid:durableId="122623481">
    <w:abstractNumId w:val="20"/>
  </w:num>
  <w:num w:numId="26" w16cid:durableId="419643129">
    <w:abstractNumId w:val="10"/>
  </w:num>
  <w:num w:numId="27" w16cid:durableId="1206715197">
    <w:abstractNumId w:val="12"/>
  </w:num>
  <w:num w:numId="28" w16cid:durableId="172231005">
    <w:abstractNumId w:val="5"/>
  </w:num>
  <w:num w:numId="29" w16cid:durableId="1652060683">
    <w:abstractNumId w:val="25"/>
  </w:num>
  <w:num w:numId="30" w16cid:durableId="556934679">
    <w:abstractNumId w:val="29"/>
  </w:num>
  <w:num w:numId="31" w16cid:durableId="808598292">
    <w:abstractNumId w:val="28"/>
  </w:num>
  <w:num w:numId="32" w16cid:durableId="331762709">
    <w:abstractNumId w:val="32"/>
  </w:num>
  <w:num w:numId="33" w16cid:durableId="1496724178">
    <w:abstractNumId w:val="27"/>
  </w:num>
  <w:num w:numId="34" w16cid:durableId="1846554029">
    <w:abstractNumId w:val="21"/>
  </w:num>
  <w:num w:numId="35" w16cid:durableId="244192761">
    <w:abstractNumId w:val="11"/>
  </w:num>
  <w:num w:numId="36" w16cid:durableId="1718819718">
    <w:abstractNumId w:val="3"/>
  </w:num>
  <w:num w:numId="37" w16cid:durableId="2084257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00"/>
    <w:rsid w:val="00000E20"/>
    <w:rsid w:val="0000157A"/>
    <w:rsid w:val="00001AA3"/>
    <w:rsid w:val="00007676"/>
    <w:rsid w:val="00011ADC"/>
    <w:rsid w:val="00016EC0"/>
    <w:rsid w:val="00020E3E"/>
    <w:rsid w:val="00021068"/>
    <w:rsid w:val="00027D85"/>
    <w:rsid w:val="00031407"/>
    <w:rsid w:val="00031F37"/>
    <w:rsid w:val="00032ECD"/>
    <w:rsid w:val="0003487A"/>
    <w:rsid w:val="00054378"/>
    <w:rsid w:val="000555D0"/>
    <w:rsid w:val="00056368"/>
    <w:rsid w:val="0007329E"/>
    <w:rsid w:val="00073506"/>
    <w:rsid w:val="00073624"/>
    <w:rsid w:val="000819FE"/>
    <w:rsid w:val="0008301C"/>
    <w:rsid w:val="0008366F"/>
    <w:rsid w:val="000839EF"/>
    <w:rsid w:val="00091E4F"/>
    <w:rsid w:val="000920AA"/>
    <w:rsid w:val="000937D7"/>
    <w:rsid w:val="00095905"/>
    <w:rsid w:val="00096EA3"/>
    <w:rsid w:val="000A01BA"/>
    <w:rsid w:val="000A180E"/>
    <w:rsid w:val="000A1FE2"/>
    <w:rsid w:val="000A261E"/>
    <w:rsid w:val="000B676E"/>
    <w:rsid w:val="000C398B"/>
    <w:rsid w:val="000C5B85"/>
    <w:rsid w:val="000C7CF9"/>
    <w:rsid w:val="000D43B4"/>
    <w:rsid w:val="000D6C89"/>
    <w:rsid w:val="000E0BBF"/>
    <w:rsid w:val="000E1A24"/>
    <w:rsid w:val="000E4719"/>
    <w:rsid w:val="000E6A6D"/>
    <w:rsid w:val="000F1D95"/>
    <w:rsid w:val="000F3821"/>
    <w:rsid w:val="000F3DF7"/>
    <w:rsid w:val="000F47B2"/>
    <w:rsid w:val="000F4B91"/>
    <w:rsid w:val="001005CD"/>
    <w:rsid w:val="0010185B"/>
    <w:rsid w:val="00101AA9"/>
    <w:rsid w:val="0010324C"/>
    <w:rsid w:val="00107F19"/>
    <w:rsid w:val="001124A4"/>
    <w:rsid w:val="001129D4"/>
    <w:rsid w:val="00114552"/>
    <w:rsid w:val="00117080"/>
    <w:rsid w:val="00117F80"/>
    <w:rsid w:val="00126A8F"/>
    <w:rsid w:val="00133211"/>
    <w:rsid w:val="00133BDA"/>
    <w:rsid w:val="00135DAA"/>
    <w:rsid w:val="001460DC"/>
    <w:rsid w:val="001500F4"/>
    <w:rsid w:val="0015242B"/>
    <w:rsid w:val="0015337D"/>
    <w:rsid w:val="00157CEB"/>
    <w:rsid w:val="00162D7B"/>
    <w:rsid w:val="00162E15"/>
    <w:rsid w:val="00162FE8"/>
    <w:rsid w:val="0017102F"/>
    <w:rsid w:val="0017205E"/>
    <w:rsid w:val="001739F3"/>
    <w:rsid w:val="0018084D"/>
    <w:rsid w:val="0018236A"/>
    <w:rsid w:val="0018355A"/>
    <w:rsid w:val="00183BAA"/>
    <w:rsid w:val="00184830"/>
    <w:rsid w:val="0019119A"/>
    <w:rsid w:val="001935DA"/>
    <w:rsid w:val="001938B0"/>
    <w:rsid w:val="001A0146"/>
    <w:rsid w:val="001A5957"/>
    <w:rsid w:val="001B7DEB"/>
    <w:rsid w:val="001C07AF"/>
    <w:rsid w:val="001C1C4E"/>
    <w:rsid w:val="001C312E"/>
    <w:rsid w:val="001C3D44"/>
    <w:rsid w:val="001C48A5"/>
    <w:rsid w:val="001C64D3"/>
    <w:rsid w:val="001C660D"/>
    <w:rsid w:val="001C7E31"/>
    <w:rsid w:val="001D254B"/>
    <w:rsid w:val="001D300C"/>
    <w:rsid w:val="001E3F0F"/>
    <w:rsid w:val="001F0BC5"/>
    <w:rsid w:val="001F2C5F"/>
    <w:rsid w:val="001F5652"/>
    <w:rsid w:val="001F61EF"/>
    <w:rsid w:val="00200DA3"/>
    <w:rsid w:val="0021032B"/>
    <w:rsid w:val="00213AAA"/>
    <w:rsid w:val="00217ED5"/>
    <w:rsid w:val="00220390"/>
    <w:rsid w:val="00222BC8"/>
    <w:rsid w:val="00223F6B"/>
    <w:rsid w:val="002264CE"/>
    <w:rsid w:val="0023034F"/>
    <w:rsid w:val="0023213C"/>
    <w:rsid w:val="00233821"/>
    <w:rsid w:val="00233AB8"/>
    <w:rsid w:val="00233F49"/>
    <w:rsid w:val="00240C0F"/>
    <w:rsid w:val="002436A4"/>
    <w:rsid w:val="002440F5"/>
    <w:rsid w:val="002476FC"/>
    <w:rsid w:val="002531C9"/>
    <w:rsid w:val="00253D97"/>
    <w:rsid w:val="00256943"/>
    <w:rsid w:val="002657E4"/>
    <w:rsid w:val="00266F1A"/>
    <w:rsid w:val="00267671"/>
    <w:rsid w:val="00267D6D"/>
    <w:rsid w:val="002739D4"/>
    <w:rsid w:val="00275957"/>
    <w:rsid w:val="00281EA3"/>
    <w:rsid w:val="00282789"/>
    <w:rsid w:val="00282CFD"/>
    <w:rsid w:val="0028595A"/>
    <w:rsid w:val="00286902"/>
    <w:rsid w:val="00293044"/>
    <w:rsid w:val="002957CB"/>
    <w:rsid w:val="002A193F"/>
    <w:rsid w:val="002A4488"/>
    <w:rsid w:val="002A68F1"/>
    <w:rsid w:val="002A7568"/>
    <w:rsid w:val="002A7C97"/>
    <w:rsid w:val="002B1767"/>
    <w:rsid w:val="002B40A1"/>
    <w:rsid w:val="002B4A3A"/>
    <w:rsid w:val="002B5A85"/>
    <w:rsid w:val="002B6856"/>
    <w:rsid w:val="002C3E5C"/>
    <w:rsid w:val="002C46C1"/>
    <w:rsid w:val="002C4B2B"/>
    <w:rsid w:val="002C5540"/>
    <w:rsid w:val="002C6E3F"/>
    <w:rsid w:val="002D2A6F"/>
    <w:rsid w:val="002E127B"/>
    <w:rsid w:val="002E14BC"/>
    <w:rsid w:val="002E223E"/>
    <w:rsid w:val="002E5D67"/>
    <w:rsid w:val="002F2CD8"/>
    <w:rsid w:val="002F31AC"/>
    <w:rsid w:val="002F40C0"/>
    <w:rsid w:val="00300361"/>
    <w:rsid w:val="0030065C"/>
    <w:rsid w:val="00302A54"/>
    <w:rsid w:val="00305ABA"/>
    <w:rsid w:val="003202DB"/>
    <w:rsid w:val="003250B6"/>
    <w:rsid w:val="00327050"/>
    <w:rsid w:val="003317E1"/>
    <w:rsid w:val="003320C6"/>
    <w:rsid w:val="003349C8"/>
    <w:rsid w:val="00335DAE"/>
    <w:rsid w:val="00335DB7"/>
    <w:rsid w:val="003407B1"/>
    <w:rsid w:val="00341960"/>
    <w:rsid w:val="00342AE2"/>
    <w:rsid w:val="00343A8D"/>
    <w:rsid w:val="0034513D"/>
    <w:rsid w:val="00353CEF"/>
    <w:rsid w:val="003568C3"/>
    <w:rsid w:val="00357C8A"/>
    <w:rsid w:val="003609D6"/>
    <w:rsid w:val="00362DE4"/>
    <w:rsid w:val="00363694"/>
    <w:rsid w:val="0037397C"/>
    <w:rsid w:val="003749BE"/>
    <w:rsid w:val="003754B6"/>
    <w:rsid w:val="00380786"/>
    <w:rsid w:val="00380C8E"/>
    <w:rsid w:val="0038146D"/>
    <w:rsid w:val="00381A31"/>
    <w:rsid w:val="0038298E"/>
    <w:rsid w:val="00394478"/>
    <w:rsid w:val="00395B8D"/>
    <w:rsid w:val="00395C3A"/>
    <w:rsid w:val="00395DE6"/>
    <w:rsid w:val="0039646C"/>
    <w:rsid w:val="003A0555"/>
    <w:rsid w:val="003A1A77"/>
    <w:rsid w:val="003A4A81"/>
    <w:rsid w:val="003B13E5"/>
    <w:rsid w:val="003B571F"/>
    <w:rsid w:val="003B574D"/>
    <w:rsid w:val="003C3F9F"/>
    <w:rsid w:val="003C615D"/>
    <w:rsid w:val="003D3053"/>
    <w:rsid w:val="003D3958"/>
    <w:rsid w:val="003D5045"/>
    <w:rsid w:val="003D5678"/>
    <w:rsid w:val="003E0CA4"/>
    <w:rsid w:val="003F3BF4"/>
    <w:rsid w:val="003F4E8D"/>
    <w:rsid w:val="003F623C"/>
    <w:rsid w:val="003F6A82"/>
    <w:rsid w:val="00403F14"/>
    <w:rsid w:val="00405D23"/>
    <w:rsid w:val="00407654"/>
    <w:rsid w:val="004122CF"/>
    <w:rsid w:val="004139E3"/>
    <w:rsid w:val="00420AAB"/>
    <w:rsid w:val="0042661E"/>
    <w:rsid w:val="00427D06"/>
    <w:rsid w:val="00432211"/>
    <w:rsid w:val="00434C26"/>
    <w:rsid w:val="00447D85"/>
    <w:rsid w:val="00456A90"/>
    <w:rsid w:val="004575FD"/>
    <w:rsid w:val="00472927"/>
    <w:rsid w:val="00475E51"/>
    <w:rsid w:val="004815AD"/>
    <w:rsid w:val="00484C5E"/>
    <w:rsid w:val="004876AA"/>
    <w:rsid w:val="0049181A"/>
    <w:rsid w:val="00492F18"/>
    <w:rsid w:val="0049380A"/>
    <w:rsid w:val="00495389"/>
    <w:rsid w:val="004956CF"/>
    <w:rsid w:val="004A4669"/>
    <w:rsid w:val="004A7906"/>
    <w:rsid w:val="004B0C12"/>
    <w:rsid w:val="004B19FC"/>
    <w:rsid w:val="004C26B3"/>
    <w:rsid w:val="004D1F94"/>
    <w:rsid w:val="004D2C53"/>
    <w:rsid w:val="004D3BD0"/>
    <w:rsid w:val="004E175E"/>
    <w:rsid w:val="004E648E"/>
    <w:rsid w:val="004E6785"/>
    <w:rsid w:val="004E6DF8"/>
    <w:rsid w:val="004F0BE4"/>
    <w:rsid w:val="004F1198"/>
    <w:rsid w:val="004F17FA"/>
    <w:rsid w:val="004F430A"/>
    <w:rsid w:val="004F6E81"/>
    <w:rsid w:val="00501FE8"/>
    <w:rsid w:val="00503469"/>
    <w:rsid w:val="00504D05"/>
    <w:rsid w:val="005051EF"/>
    <w:rsid w:val="005109A2"/>
    <w:rsid w:val="00512469"/>
    <w:rsid w:val="005145F9"/>
    <w:rsid w:val="00514B1F"/>
    <w:rsid w:val="00522779"/>
    <w:rsid w:val="005231D7"/>
    <w:rsid w:val="00526ACF"/>
    <w:rsid w:val="00532CB6"/>
    <w:rsid w:val="0053323F"/>
    <w:rsid w:val="0054019C"/>
    <w:rsid w:val="005455C3"/>
    <w:rsid w:val="00550998"/>
    <w:rsid w:val="00552160"/>
    <w:rsid w:val="005522B8"/>
    <w:rsid w:val="00553C5C"/>
    <w:rsid w:val="00560292"/>
    <w:rsid w:val="00562F10"/>
    <w:rsid w:val="00565FDA"/>
    <w:rsid w:val="00567467"/>
    <w:rsid w:val="0056794C"/>
    <w:rsid w:val="005712FF"/>
    <w:rsid w:val="005749DA"/>
    <w:rsid w:val="0057722F"/>
    <w:rsid w:val="00580C27"/>
    <w:rsid w:val="005825DA"/>
    <w:rsid w:val="005832FD"/>
    <w:rsid w:val="00585B52"/>
    <w:rsid w:val="005873F1"/>
    <w:rsid w:val="00587CEA"/>
    <w:rsid w:val="005917A5"/>
    <w:rsid w:val="005922CA"/>
    <w:rsid w:val="005926D1"/>
    <w:rsid w:val="005975BC"/>
    <w:rsid w:val="005A4B53"/>
    <w:rsid w:val="005A786C"/>
    <w:rsid w:val="005C319F"/>
    <w:rsid w:val="005C4403"/>
    <w:rsid w:val="005D019F"/>
    <w:rsid w:val="005D6CBC"/>
    <w:rsid w:val="005E2FE4"/>
    <w:rsid w:val="005E348B"/>
    <w:rsid w:val="005E4367"/>
    <w:rsid w:val="005F10D1"/>
    <w:rsid w:val="005F3BA9"/>
    <w:rsid w:val="005F533F"/>
    <w:rsid w:val="005F5CE0"/>
    <w:rsid w:val="005F62D8"/>
    <w:rsid w:val="005F6FD0"/>
    <w:rsid w:val="005F75A9"/>
    <w:rsid w:val="00600096"/>
    <w:rsid w:val="006116D6"/>
    <w:rsid w:val="0061566C"/>
    <w:rsid w:val="00620725"/>
    <w:rsid w:val="00622796"/>
    <w:rsid w:val="00622E94"/>
    <w:rsid w:val="0062674B"/>
    <w:rsid w:val="006300B4"/>
    <w:rsid w:val="00630192"/>
    <w:rsid w:val="00631244"/>
    <w:rsid w:val="00636589"/>
    <w:rsid w:val="00644737"/>
    <w:rsid w:val="006455E9"/>
    <w:rsid w:val="0065015E"/>
    <w:rsid w:val="00651E19"/>
    <w:rsid w:val="006546EE"/>
    <w:rsid w:val="00656A65"/>
    <w:rsid w:val="00656FEF"/>
    <w:rsid w:val="00660A68"/>
    <w:rsid w:val="006626C1"/>
    <w:rsid w:val="00664776"/>
    <w:rsid w:val="00666D6A"/>
    <w:rsid w:val="00667329"/>
    <w:rsid w:val="00674611"/>
    <w:rsid w:val="00675D45"/>
    <w:rsid w:val="00675FDD"/>
    <w:rsid w:val="0067734B"/>
    <w:rsid w:val="006777E3"/>
    <w:rsid w:val="00677849"/>
    <w:rsid w:val="0068785D"/>
    <w:rsid w:val="00690EA5"/>
    <w:rsid w:val="00691DA0"/>
    <w:rsid w:val="00692018"/>
    <w:rsid w:val="00693DD7"/>
    <w:rsid w:val="006A0938"/>
    <w:rsid w:val="006A3FED"/>
    <w:rsid w:val="006A59DF"/>
    <w:rsid w:val="006A762A"/>
    <w:rsid w:val="006A7925"/>
    <w:rsid w:val="006B28CC"/>
    <w:rsid w:val="006D0357"/>
    <w:rsid w:val="006D0417"/>
    <w:rsid w:val="006D6E06"/>
    <w:rsid w:val="006E4E5B"/>
    <w:rsid w:val="006E60F6"/>
    <w:rsid w:val="006E6A8D"/>
    <w:rsid w:val="006F1810"/>
    <w:rsid w:val="006F484D"/>
    <w:rsid w:val="006F62AA"/>
    <w:rsid w:val="006F7062"/>
    <w:rsid w:val="00702640"/>
    <w:rsid w:val="00703097"/>
    <w:rsid w:val="00703A42"/>
    <w:rsid w:val="00705BCC"/>
    <w:rsid w:val="00706F2A"/>
    <w:rsid w:val="007113DF"/>
    <w:rsid w:val="00711B86"/>
    <w:rsid w:val="00715B72"/>
    <w:rsid w:val="00716F78"/>
    <w:rsid w:val="00723030"/>
    <w:rsid w:val="00723961"/>
    <w:rsid w:val="00731032"/>
    <w:rsid w:val="00735F8E"/>
    <w:rsid w:val="00743449"/>
    <w:rsid w:val="0074488A"/>
    <w:rsid w:val="00745B24"/>
    <w:rsid w:val="00762FF8"/>
    <w:rsid w:val="00766491"/>
    <w:rsid w:val="0077513F"/>
    <w:rsid w:val="00777AF4"/>
    <w:rsid w:val="00786951"/>
    <w:rsid w:val="00790727"/>
    <w:rsid w:val="0079370B"/>
    <w:rsid w:val="007941E7"/>
    <w:rsid w:val="00796B9D"/>
    <w:rsid w:val="007A0011"/>
    <w:rsid w:val="007A34F9"/>
    <w:rsid w:val="007A3845"/>
    <w:rsid w:val="007A64E6"/>
    <w:rsid w:val="007C2057"/>
    <w:rsid w:val="007C21E8"/>
    <w:rsid w:val="007C4210"/>
    <w:rsid w:val="007C6DBC"/>
    <w:rsid w:val="007D3981"/>
    <w:rsid w:val="007D58FC"/>
    <w:rsid w:val="007D6690"/>
    <w:rsid w:val="007D6ACE"/>
    <w:rsid w:val="007D6B25"/>
    <w:rsid w:val="007D71C1"/>
    <w:rsid w:val="007D72BE"/>
    <w:rsid w:val="007E1C5A"/>
    <w:rsid w:val="007E287D"/>
    <w:rsid w:val="007E3628"/>
    <w:rsid w:val="007F1D00"/>
    <w:rsid w:val="007F3B84"/>
    <w:rsid w:val="007F64D8"/>
    <w:rsid w:val="0080213E"/>
    <w:rsid w:val="0080218C"/>
    <w:rsid w:val="0080356D"/>
    <w:rsid w:val="008077E6"/>
    <w:rsid w:val="00810B4E"/>
    <w:rsid w:val="00813938"/>
    <w:rsid w:val="00813E6B"/>
    <w:rsid w:val="0082258A"/>
    <w:rsid w:val="00823D02"/>
    <w:rsid w:val="00827757"/>
    <w:rsid w:val="008319CF"/>
    <w:rsid w:val="00835C37"/>
    <w:rsid w:val="00836115"/>
    <w:rsid w:val="00837CDB"/>
    <w:rsid w:val="008454BC"/>
    <w:rsid w:val="00852521"/>
    <w:rsid w:val="00855901"/>
    <w:rsid w:val="00856100"/>
    <w:rsid w:val="008566AB"/>
    <w:rsid w:val="0085680C"/>
    <w:rsid w:val="00856BFD"/>
    <w:rsid w:val="00860E2D"/>
    <w:rsid w:val="00861F0C"/>
    <w:rsid w:val="00864242"/>
    <w:rsid w:val="0086746C"/>
    <w:rsid w:val="0087126E"/>
    <w:rsid w:val="00873EE1"/>
    <w:rsid w:val="008760BD"/>
    <w:rsid w:val="008765C3"/>
    <w:rsid w:val="00880442"/>
    <w:rsid w:val="00881FE9"/>
    <w:rsid w:val="00882172"/>
    <w:rsid w:val="00882238"/>
    <w:rsid w:val="00882681"/>
    <w:rsid w:val="00884A88"/>
    <w:rsid w:val="00886783"/>
    <w:rsid w:val="00886D6A"/>
    <w:rsid w:val="00892368"/>
    <w:rsid w:val="00894791"/>
    <w:rsid w:val="00894BAB"/>
    <w:rsid w:val="008A5521"/>
    <w:rsid w:val="008C4DF6"/>
    <w:rsid w:val="008C6A0D"/>
    <w:rsid w:val="008D70CC"/>
    <w:rsid w:val="008E7E1F"/>
    <w:rsid w:val="008F38BC"/>
    <w:rsid w:val="008F5157"/>
    <w:rsid w:val="00902A2A"/>
    <w:rsid w:val="00907CE3"/>
    <w:rsid w:val="009102E5"/>
    <w:rsid w:val="00917645"/>
    <w:rsid w:val="0092097F"/>
    <w:rsid w:val="009251A8"/>
    <w:rsid w:val="00925B31"/>
    <w:rsid w:val="00931C50"/>
    <w:rsid w:val="00931ED5"/>
    <w:rsid w:val="00942DA1"/>
    <w:rsid w:val="00945B31"/>
    <w:rsid w:val="009503FB"/>
    <w:rsid w:val="00950657"/>
    <w:rsid w:val="0095117A"/>
    <w:rsid w:val="00951A16"/>
    <w:rsid w:val="009528E2"/>
    <w:rsid w:val="00952E83"/>
    <w:rsid w:val="009539E3"/>
    <w:rsid w:val="00954BD4"/>
    <w:rsid w:val="00954D1B"/>
    <w:rsid w:val="009573A2"/>
    <w:rsid w:val="00962E94"/>
    <w:rsid w:val="0096355A"/>
    <w:rsid w:val="00963E50"/>
    <w:rsid w:val="00964C8A"/>
    <w:rsid w:val="0096655E"/>
    <w:rsid w:val="009668F1"/>
    <w:rsid w:val="00967FE5"/>
    <w:rsid w:val="00971C61"/>
    <w:rsid w:val="00975F51"/>
    <w:rsid w:val="00985CE1"/>
    <w:rsid w:val="00990D84"/>
    <w:rsid w:val="00991A05"/>
    <w:rsid w:val="00993129"/>
    <w:rsid w:val="009942C0"/>
    <w:rsid w:val="009961F0"/>
    <w:rsid w:val="00997763"/>
    <w:rsid w:val="009A29DC"/>
    <w:rsid w:val="009A3264"/>
    <w:rsid w:val="009A331D"/>
    <w:rsid w:val="009A48CE"/>
    <w:rsid w:val="009A4EE2"/>
    <w:rsid w:val="009B4566"/>
    <w:rsid w:val="009C25DB"/>
    <w:rsid w:val="009C25FC"/>
    <w:rsid w:val="009C537C"/>
    <w:rsid w:val="009D144F"/>
    <w:rsid w:val="009D1D5E"/>
    <w:rsid w:val="009D2056"/>
    <w:rsid w:val="009D28D4"/>
    <w:rsid w:val="009E2089"/>
    <w:rsid w:val="009E7656"/>
    <w:rsid w:val="009F0511"/>
    <w:rsid w:val="009F6FE3"/>
    <w:rsid w:val="00A00A2E"/>
    <w:rsid w:val="00A11E95"/>
    <w:rsid w:val="00A1414F"/>
    <w:rsid w:val="00A15335"/>
    <w:rsid w:val="00A16149"/>
    <w:rsid w:val="00A206AA"/>
    <w:rsid w:val="00A23BE8"/>
    <w:rsid w:val="00A32205"/>
    <w:rsid w:val="00A3237C"/>
    <w:rsid w:val="00A33DC6"/>
    <w:rsid w:val="00A35DB5"/>
    <w:rsid w:val="00A376FE"/>
    <w:rsid w:val="00A4232F"/>
    <w:rsid w:val="00A42872"/>
    <w:rsid w:val="00A44EA1"/>
    <w:rsid w:val="00A46A31"/>
    <w:rsid w:val="00A51036"/>
    <w:rsid w:val="00A52314"/>
    <w:rsid w:val="00A53276"/>
    <w:rsid w:val="00A61BB2"/>
    <w:rsid w:val="00A633FB"/>
    <w:rsid w:val="00A74A18"/>
    <w:rsid w:val="00A856A3"/>
    <w:rsid w:val="00A86BC5"/>
    <w:rsid w:val="00A91332"/>
    <w:rsid w:val="00A92262"/>
    <w:rsid w:val="00A97E5E"/>
    <w:rsid w:val="00AA2957"/>
    <w:rsid w:val="00AA64DC"/>
    <w:rsid w:val="00AB394A"/>
    <w:rsid w:val="00AB4A9E"/>
    <w:rsid w:val="00AB54BF"/>
    <w:rsid w:val="00AB63A8"/>
    <w:rsid w:val="00AC2E54"/>
    <w:rsid w:val="00AC4072"/>
    <w:rsid w:val="00AC5DE0"/>
    <w:rsid w:val="00AD0665"/>
    <w:rsid w:val="00AD2B27"/>
    <w:rsid w:val="00AD460E"/>
    <w:rsid w:val="00AD5566"/>
    <w:rsid w:val="00AD5C70"/>
    <w:rsid w:val="00AE0AD7"/>
    <w:rsid w:val="00AE19C7"/>
    <w:rsid w:val="00AE20EE"/>
    <w:rsid w:val="00AE259C"/>
    <w:rsid w:val="00AE7C5A"/>
    <w:rsid w:val="00AF24D8"/>
    <w:rsid w:val="00AF546D"/>
    <w:rsid w:val="00AF5FEF"/>
    <w:rsid w:val="00AF7072"/>
    <w:rsid w:val="00B00C54"/>
    <w:rsid w:val="00B02178"/>
    <w:rsid w:val="00B0232C"/>
    <w:rsid w:val="00B06CF1"/>
    <w:rsid w:val="00B1107B"/>
    <w:rsid w:val="00B1129B"/>
    <w:rsid w:val="00B132F9"/>
    <w:rsid w:val="00B1415D"/>
    <w:rsid w:val="00B17549"/>
    <w:rsid w:val="00B21AFD"/>
    <w:rsid w:val="00B261E4"/>
    <w:rsid w:val="00B26FE9"/>
    <w:rsid w:val="00B27D18"/>
    <w:rsid w:val="00B35B7F"/>
    <w:rsid w:val="00B40EE2"/>
    <w:rsid w:val="00B41787"/>
    <w:rsid w:val="00B41AF1"/>
    <w:rsid w:val="00B4202D"/>
    <w:rsid w:val="00B43AA8"/>
    <w:rsid w:val="00B44B4D"/>
    <w:rsid w:val="00B54180"/>
    <w:rsid w:val="00B55401"/>
    <w:rsid w:val="00B57ACF"/>
    <w:rsid w:val="00B634FD"/>
    <w:rsid w:val="00B66126"/>
    <w:rsid w:val="00B6648B"/>
    <w:rsid w:val="00B70BC7"/>
    <w:rsid w:val="00B72FAC"/>
    <w:rsid w:val="00B77081"/>
    <w:rsid w:val="00B82234"/>
    <w:rsid w:val="00B83605"/>
    <w:rsid w:val="00B843B0"/>
    <w:rsid w:val="00B84F02"/>
    <w:rsid w:val="00B84F06"/>
    <w:rsid w:val="00B91549"/>
    <w:rsid w:val="00B916B1"/>
    <w:rsid w:val="00B9333E"/>
    <w:rsid w:val="00B94C83"/>
    <w:rsid w:val="00BA43EC"/>
    <w:rsid w:val="00BA6273"/>
    <w:rsid w:val="00BA6292"/>
    <w:rsid w:val="00BB2BBC"/>
    <w:rsid w:val="00BB6986"/>
    <w:rsid w:val="00BB6C05"/>
    <w:rsid w:val="00BB6E50"/>
    <w:rsid w:val="00BB6EBB"/>
    <w:rsid w:val="00BC04ED"/>
    <w:rsid w:val="00BC54EA"/>
    <w:rsid w:val="00BD61D3"/>
    <w:rsid w:val="00BE3FB0"/>
    <w:rsid w:val="00BE55DE"/>
    <w:rsid w:val="00C07E59"/>
    <w:rsid w:val="00C07F37"/>
    <w:rsid w:val="00C11728"/>
    <w:rsid w:val="00C12B60"/>
    <w:rsid w:val="00C20420"/>
    <w:rsid w:val="00C21CD9"/>
    <w:rsid w:val="00C23583"/>
    <w:rsid w:val="00C247EE"/>
    <w:rsid w:val="00C27655"/>
    <w:rsid w:val="00C330BB"/>
    <w:rsid w:val="00C331D4"/>
    <w:rsid w:val="00C33AEA"/>
    <w:rsid w:val="00C40FF0"/>
    <w:rsid w:val="00C440F5"/>
    <w:rsid w:val="00C47698"/>
    <w:rsid w:val="00C479D2"/>
    <w:rsid w:val="00C50847"/>
    <w:rsid w:val="00C51B31"/>
    <w:rsid w:val="00C5551A"/>
    <w:rsid w:val="00C561F6"/>
    <w:rsid w:val="00C637EC"/>
    <w:rsid w:val="00C672A1"/>
    <w:rsid w:val="00C67EE6"/>
    <w:rsid w:val="00C70937"/>
    <w:rsid w:val="00C71136"/>
    <w:rsid w:val="00C74802"/>
    <w:rsid w:val="00C822D1"/>
    <w:rsid w:val="00C83B1D"/>
    <w:rsid w:val="00C845F1"/>
    <w:rsid w:val="00C86AE8"/>
    <w:rsid w:val="00C87E5F"/>
    <w:rsid w:val="00C91640"/>
    <w:rsid w:val="00C91D9C"/>
    <w:rsid w:val="00C9466F"/>
    <w:rsid w:val="00C9549B"/>
    <w:rsid w:val="00CA64FD"/>
    <w:rsid w:val="00CA7191"/>
    <w:rsid w:val="00CB03D5"/>
    <w:rsid w:val="00CB0B0F"/>
    <w:rsid w:val="00CC1079"/>
    <w:rsid w:val="00CC1C6C"/>
    <w:rsid w:val="00CC3855"/>
    <w:rsid w:val="00CC467C"/>
    <w:rsid w:val="00CD10D4"/>
    <w:rsid w:val="00CD400C"/>
    <w:rsid w:val="00CD562E"/>
    <w:rsid w:val="00CD7F0A"/>
    <w:rsid w:val="00CE2B56"/>
    <w:rsid w:val="00CE2C14"/>
    <w:rsid w:val="00CE5CCD"/>
    <w:rsid w:val="00CE7AF0"/>
    <w:rsid w:val="00CE7B4C"/>
    <w:rsid w:val="00CF55A2"/>
    <w:rsid w:val="00CF5960"/>
    <w:rsid w:val="00CF663F"/>
    <w:rsid w:val="00CF7CAD"/>
    <w:rsid w:val="00D06B55"/>
    <w:rsid w:val="00D178C3"/>
    <w:rsid w:val="00D20399"/>
    <w:rsid w:val="00D21A2F"/>
    <w:rsid w:val="00D23E80"/>
    <w:rsid w:val="00D26DD6"/>
    <w:rsid w:val="00D30B51"/>
    <w:rsid w:val="00D3293A"/>
    <w:rsid w:val="00D34594"/>
    <w:rsid w:val="00D35AB6"/>
    <w:rsid w:val="00D367E4"/>
    <w:rsid w:val="00D36CCE"/>
    <w:rsid w:val="00D415DB"/>
    <w:rsid w:val="00D45629"/>
    <w:rsid w:val="00D47544"/>
    <w:rsid w:val="00D52D9F"/>
    <w:rsid w:val="00D54A6D"/>
    <w:rsid w:val="00D553A5"/>
    <w:rsid w:val="00D55A97"/>
    <w:rsid w:val="00D56C90"/>
    <w:rsid w:val="00D60B45"/>
    <w:rsid w:val="00D61A40"/>
    <w:rsid w:val="00D647C4"/>
    <w:rsid w:val="00D6514C"/>
    <w:rsid w:val="00D66D60"/>
    <w:rsid w:val="00D720A4"/>
    <w:rsid w:val="00D75DF5"/>
    <w:rsid w:val="00D769EB"/>
    <w:rsid w:val="00D77BE1"/>
    <w:rsid w:val="00D93E92"/>
    <w:rsid w:val="00D93F82"/>
    <w:rsid w:val="00D967BE"/>
    <w:rsid w:val="00DA0A00"/>
    <w:rsid w:val="00DA54E1"/>
    <w:rsid w:val="00DB00A9"/>
    <w:rsid w:val="00DD0C3E"/>
    <w:rsid w:val="00DE0B54"/>
    <w:rsid w:val="00DE36DB"/>
    <w:rsid w:val="00DF4054"/>
    <w:rsid w:val="00DF4D81"/>
    <w:rsid w:val="00DF6C6F"/>
    <w:rsid w:val="00E0146C"/>
    <w:rsid w:val="00E01AB4"/>
    <w:rsid w:val="00E0228D"/>
    <w:rsid w:val="00E07B15"/>
    <w:rsid w:val="00E1389F"/>
    <w:rsid w:val="00E14659"/>
    <w:rsid w:val="00E17BA8"/>
    <w:rsid w:val="00E20BA8"/>
    <w:rsid w:val="00E2293F"/>
    <w:rsid w:val="00E25686"/>
    <w:rsid w:val="00E3045E"/>
    <w:rsid w:val="00E3413B"/>
    <w:rsid w:val="00E34427"/>
    <w:rsid w:val="00E37D9F"/>
    <w:rsid w:val="00E40C12"/>
    <w:rsid w:val="00E47ED3"/>
    <w:rsid w:val="00E51098"/>
    <w:rsid w:val="00E51A57"/>
    <w:rsid w:val="00E52A33"/>
    <w:rsid w:val="00E532FC"/>
    <w:rsid w:val="00E54166"/>
    <w:rsid w:val="00E62668"/>
    <w:rsid w:val="00E73322"/>
    <w:rsid w:val="00E73421"/>
    <w:rsid w:val="00E81F07"/>
    <w:rsid w:val="00E84542"/>
    <w:rsid w:val="00E85F68"/>
    <w:rsid w:val="00E901F1"/>
    <w:rsid w:val="00E92D01"/>
    <w:rsid w:val="00E92EE9"/>
    <w:rsid w:val="00EA0B79"/>
    <w:rsid w:val="00EA5333"/>
    <w:rsid w:val="00EA6786"/>
    <w:rsid w:val="00EB05B3"/>
    <w:rsid w:val="00EB3C3D"/>
    <w:rsid w:val="00EB3E14"/>
    <w:rsid w:val="00EB467B"/>
    <w:rsid w:val="00EB7F91"/>
    <w:rsid w:val="00EC367F"/>
    <w:rsid w:val="00EC520C"/>
    <w:rsid w:val="00EC59C3"/>
    <w:rsid w:val="00EC739A"/>
    <w:rsid w:val="00EC7C2E"/>
    <w:rsid w:val="00ED53D8"/>
    <w:rsid w:val="00ED6C01"/>
    <w:rsid w:val="00ED756B"/>
    <w:rsid w:val="00EE114F"/>
    <w:rsid w:val="00EE185A"/>
    <w:rsid w:val="00EE40F1"/>
    <w:rsid w:val="00EE53EF"/>
    <w:rsid w:val="00EF2FEA"/>
    <w:rsid w:val="00EF41E2"/>
    <w:rsid w:val="00EF788A"/>
    <w:rsid w:val="00F00330"/>
    <w:rsid w:val="00F016A4"/>
    <w:rsid w:val="00F01E7B"/>
    <w:rsid w:val="00F07BAA"/>
    <w:rsid w:val="00F1675B"/>
    <w:rsid w:val="00F168E2"/>
    <w:rsid w:val="00F22470"/>
    <w:rsid w:val="00F247AD"/>
    <w:rsid w:val="00F25E9A"/>
    <w:rsid w:val="00F361AB"/>
    <w:rsid w:val="00F377D0"/>
    <w:rsid w:val="00F4442B"/>
    <w:rsid w:val="00F520E9"/>
    <w:rsid w:val="00F52C52"/>
    <w:rsid w:val="00F52D7E"/>
    <w:rsid w:val="00F55100"/>
    <w:rsid w:val="00F57B94"/>
    <w:rsid w:val="00F57BBF"/>
    <w:rsid w:val="00F62DDE"/>
    <w:rsid w:val="00F6449A"/>
    <w:rsid w:val="00F66A16"/>
    <w:rsid w:val="00F74691"/>
    <w:rsid w:val="00F746B4"/>
    <w:rsid w:val="00F74A6A"/>
    <w:rsid w:val="00F75496"/>
    <w:rsid w:val="00F77373"/>
    <w:rsid w:val="00F85992"/>
    <w:rsid w:val="00F85F17"/>
    <w:rsid w:val="00F87116"/>
    <w:rsid w:val="00F931CD"/>
    <w:rsid w:val="00F949E5"/>
    <w:rsid w:val="00F94C0E"/>
    <w:rsid w:val="00FA3435"/>
    <w:rsid w:val="00FA39CF"/>
    <w:rsid w:val="00FA4111"/>
    <w:rsid w:val="00FA7C34"/>
    <w:rsid w:val="00FB02EF"/>
    <w:rsid w:val="00FB0C49"/>
    <w:rsid w:val="00FB78A3"/>
    <w:rsid w:val="00FC37DC"/>
    <w:rsid w:val="00FC4EA2"/>
    <w:rsid w:val="00FD00C0"/>
    <w:rsid w:val="00FD355D"/>
    <w:rsid w:val="00FE2064"/>
    <w:rsid w:val="00FE2D79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2269A"/>
  <w15:chartTrackingRefBased/>
  <w15:docId w15:val="{18D322DF-8C88-41A7-8D58-FD3CFEC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57"/>
  </w:style>
  <w:style w:type="paragraph" w:styleId="Heading3">
    <w:name w:val="heading 3"/>
    <w:basedOn w:val="Normal"/>
    <w:link w:val="Heading3Char"/>
    <w:uiPriority w:val="9"/>
    <w:qFormat/>
    <w:rsid w:val="00320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4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9C7"/>
  </w:style>
  <w:style w:type="paragraph" w:styleId="Footer">
    <w:name w:val="footer"/>
    <w:basedOn w:val="Normal"/>
    <w:link w:val="FooterChar"/>
    <w:uiPriority w:val="99"/>
    <w:unhideWhenUsed/>
    <w:rsid w:val="00AE1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9C7"/>
  </w:style>
  <w:style w:type="table" w:styleId="TableGrid">
    <w:name w:val="Table Grid"/>
    <w:basedOn w:val="TableNormal"/>
    <w:uiPriority w:val="39"/>
    <w:rsid w:val="00FA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B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5100"/>
    <w:pPr>
      <w:spacing w:after="0" w:line="240" w:lineRule="auto"/>
      <w:ind w:left="720"/>
      <w:contextualSpacing/>
    </w:pPr>
    <w:rPr>
      <w:rFonts w:ascii="Calibri" w:eastAsia="Calibri" w:hAnsi="Calibri" w:cs="Cordia New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7D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202DB"/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4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F62DDE"/>
    <w:pPr>
      <w:spacing w:after="0" w:line="240" w:lineRule="auto"/>
    </w:pPr>
    <w:rPr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E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edktl@yahoo.com" TargetMode="External"/><Relationship Id="rId2" Type="http://schemas.openxmlformats.org/officeDocument/2006/relationships/hyperlink" Target="http://www.kecdktl.org" TargetMode="External"/><Relationship Id="rId1" Type="http://schemas.openxmlformats.org/officeDocument/2006/relationships/hyperlink" Target="mailto:kedktl@yahoo.com" TargetMode="External"/><Relationship Id="rId4" Type="http://schemas.openxmlformats.org/officeDocument/2006/relationships/hyperlink" Target="http://www.kecdkt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s\OneDrive\Documents\Work\KECD\Templates%20for%20Documents\KECD%20Other%20Documents%20Template%20(portrai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KECD Other Documents Template (portrait)</Template>
  <TotalTime>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Jury</dc:creator>
  <cp:keywords/>
  <dc:description/>
  <cp:lastModifiedBy>IT and Media Manager</cp:lastModifiedBy>
  <cp:revision>2</cp:revision>
  <dcterms:created xsi:type="dcterms:W3CDTF">2026-02-09T07:06:00Z</dcterms:created>
  <dcterms:modified xsi:type="dcterms:W3CDTF">2026-02-09T07:06:00Z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a7bee7bae3915b69f0720510499c847cd5a52575dff9d8d3bebf4f7316972012</vt:lpwstr>
  </property>
</Properties>
</file>